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1010"/>
        <w:gridCol w:w="1009"/>
        <w:gridCol w:w="1009"/>
        <w:gridCol w:w="1009"/>
        <w:gridCol w:w="1009"/>
        <w:gridCol w:w="1009"/>
        <w:gridCol w:w="1009"/>
        <w:gridCol w:w="569"/>
        <w:gridCol w:w="2059"/>
      </w:tblGrid>
      <w:tr w:rsidR="00D3494F" w:rsidRPr="004862AB" w14:paraId="22A70F88" w14:textId="77777777" w:rsidTr="00A408CA">
        <w:trPr>
          <w:trHeight w:hRule="exact" w:val="533"/>
        </w:trPr>
        <w:tc>
          <w:tcPr>
            <w:tcW w:w="1077" w:type="dxa"/>
            <w:shd w:val="clear" w:color="auto" w:fill="404040"/>
            <w:vAlign w:val="center"/>
          </w:tcPr>
          <w:p w14:paraId="70919005" w14:textId="77777777" w:rsidR="00D3494F" w:rsidRPr="004862AB" w:rsidRDefault="00D3494F" w:rsidP="00D3494F">
            <w:pPr>
              <w:jc w:val="center"/>
              <w:rPr>
                <w:rFonts w:ascii="Verdana" w:hAnsi="Verdana"/>
                <w:color w:val="FFFFFF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404040"/>
            <w:vAlign w:val="center"/>
          </w:tcPr>
          <w:p w14:paraId="1B4F0E99" w14:textId="77777777" w:rsidR="00D3494F" w:rsidRPr="00FF452E" w:rsidRDefault="00D11DAF" w:rsidP="00D3494F">
            <w:pPr>
              <w:pStyle w:val="Day"/>
              <w:rPr>
                <w:rFonts w:ascii="Verdana" w:hAnsi="Verdana"/>
                <w:color w:val="FFFFFF"/>
                <w:sz w:val="28"/>
              </w:rPr>
            </w:pPr>
            <w:r w:rsidRPr="00FF452E">
              <w:rPr>
                <w:rFonts w:ascii="Verdana" w:hAnsi="Verdana"/>
                <w:color w:val="FFFFFF"/>
                <w:sz w:val="28"/>
              </w:rPr>
              <w:t>Sun</w:t>
            </w:r>
          </w:p>
        </w:tc>
        <w:tc>
          <w:tcPr>
            <w:tcW w:w="1009" w:type="dxa"/>
            <w:shd w:val="clear" w:color="auto" w:fill="404040"/>
            <w:vAlign w:val="center"/>
          </w:tcPr>
          <w:p w14:paraId="42EFC3F2" w14:textId="77777777" w:rsidR="00D3494F" w:rsidRPr="00FF452E" w:rsidRDefault="00D3494F" w:rsidP="00D3494F">
            <w:pPr>
              <w:pStyle w:val="Day"/>
              <w:rPr>
                <w:rFonts w:ascii="Verdana" w:hAnsi="Verdana"/>
                <w:color w:val="FFFFFF"/>
                <w:sz w:val="28"/>
              </w:rPr>
            </w:pPr>
            <w:r w:rsidRPr="00FF452E">
              <w:rPr>
                <w:rFonts w:ascii="Verdana" w:hAnsi="Verdana"/>
                <w:color w:val="FFFFFF"/>
                <w:sz w:val="28"/>
              </w:rPr>
              <w:t>Mon</w:t>
            </w:r>
          </w:p>
        </w:tc>
        <w:tc>
          <w:tcPr>
            <w:tcW w:w="1009" w:type="dxa"/>
            <w:shd w:val="clear" w:color="auto" w:fill="404040"/>
            <w:vAlign w:val="center"/>
          </w:tcPr>
          <w:p w14:paraId="033CF5E2" w14:textId="77777777" w:rsidR="00D3494F" w:rsidRPr="00FF452E" w:rsidRDefault="00D11DAF" w:rsidP="00D3494F">
            <w:pPr>
              <w:pStyle w:val="Day"/>
              <w:rPr>
                <w:rFonts w:ascii="Verdana" w:hAnsi="Verdana"/>
                <w:color w:val="FFFFFF"/>
                <w:sz w:val="28"/>
              </w:rPr>
            </w:pPr>
            <w:r w:rsidRPr="00FF452E">
              <w:rPr>
                <w:rFonts w:ascii="Verdana" w:hAnsi="Verdana"/>
                <w:color w:val="FFFFFF"/>
                <w:sz w:val="28"/>
              </w:rPr>
              <w:t>Tue</w:t>
            </w:r>
          </w:p>
        </w:tc>
        <w:tc>
          <w:tcPr>
            <w:tcW w:w="1009" w:type="dxa"/>
            <w:shd w:val="clear" w:color="auto" w:fill="404040"/>
            <w:vAlign w:val="center"/>
          </w:tcPr>
          <w:p w14:paraId="54B17FD8" w14:textId="77777777" w:rsidR="00D3494F" w:rsidRPr="00FF452E" w:rsidRDefault="00D11DAF" w:rsidP="00D3494F">
            <w:pPr>
              <w:pStyle w:val="Day"/>
              <w:rPr>
                <w:rFonts w:ascii="Verdana" w:hAnsi="Verdana"/>
                <w:color w:val="FFFFFF"/>
                <w:sz w:val="28"/>
              </w:rPr>
            </w:pPr>
            <w:r w:rsidRPr="00FF452E">
              <w:rPr>
                <w:rFonts w:ascii="Verdana" w:hAnsi="Verdana"/>
                <w:color w:val="FFFFFF"/>
                <w:sz w:val="28"/>
              </w:rPr>
              <w:t>Wed</w:t>
            </w:r>
          </w:p>
        </w:tc>
        <w:tc>
          <w:tcPr>
            <w:tcW w:w="1009" w:type="dxa"/>
            <w:shd w:val="clear" w:color="auto" w:fill="404040"/>
            <w:vAlign w:val="center"/>
          </w:tcPr>
          <w:p w14:paraId="388269C6" w14:textId="77777777" w:rsidR="00D3494F" w:rsidRPr="00FF452E" w:rsidRDefault="00D11DAF" w:rsidP="00D3494F">
            <w:pPr>
              <w:pStyle w:val="Day"/>
              <w:rPr>
                <w:rFonts w:ascii="Verdana" w:hAnsi="Verdana"/>
                <w:color w:val="FFFFFF"/>
                <w:sz w:val="28"/>
              </w:rPr>
            </w:pPr>
            <w:r w:rsidRPr="00FF452E">
              <w:rPr>
                <w:rFonts w:ascii="Verdana" w:hAnsi="Verdana"/>
                <w:color w:val="FFFFFF"/>
                <w:sz w:val="28"/>
              </w:rPr>
              <w:t>Thu</w:t>
            </w:r>
          </w:p>
        </w:tc>
        <w:tc>
          <w:tcPr>
            <w:tcW w:w="1009" w:type="dxa"/>
            <w:shd w:val="clear" w:color="auto" w:fill="404040"/>
            <w:vAlign w:val="center"/>
          </w:tcPr>
          <w:p w14:paraId="7E209569" w14:textId="77777777" w:rsidR="00D3494F" w:rsidRPr="00FF452E" w:rsidRDefault="00D11DAF" w:rsidP="00D3494F">
            <w:pPr>
              <w:pStyle w:val="Day"/>
              <w:rPr>
                <w:rFonts w:ascii="Verdana" w:hAnsi="Verdana"/>
                <w:color w:val="FFFFFF"/>
                <w:sz w:val="28"/>
              </w:rPr>
            </w:pPr>
            <w:r w:rsidRPr="00FF452E">
              <w:rPr>
                <w:rFonts w:ascii="Verdana" w:hAnsi="Verdana"/>
                <w:color w:val="FFFFFF"/>
                <w:sz w:val="28"/>
              </w:rPr>
              <w:t>Fri</w:t>
            </w:r>
          </w:p>
        </w:tc>
        <w:tc>
          <w:tcPr>
            <w:tcW w:w="1009" w:type="dxa"/>
            <w:shd w:val="clear" w:color="auto" w:fill="404040"/>
            <w:vAlign w:val="center"/>
          </w:tcPr>
          <w:p w14:paraId="4310DE19" w14:textId="77777777" w:rsidR="00D3494F" w:rsidRPr="00FF452E" w:rsidRDefault="00D11DAF" w:rsidP="00D3494F">
            <w:pPr>
              <w:pStyle w:val="Day"/>
              <w:rPr>
                <w:rFonts w:ascii="Verdana" w:hAnsi="Verdana"/>
                <w:color w:val="FFFFFF"/>
                <w:sz w:val="28"/>
              </w:rPr>
            </w:pPr>
            <w:r w:rsidRPr="00FF452E">
              <w:rPr>
                <w:rFonts w:ascii="Verdana" w:hAnsi="Verdana"/>
                <w:color w:val="FFFFFF"/>
                <w:sz w:val="28"/>
              </w:rPr>
              <w:t>Sat</w:t>
            </w:r>
          </w:p>
        </w:tc>
        <w:tc>
          <w:tcPr>
            <w:tcW w:w="262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404040"/>
            <w:vAlign w:val="center"/>
          </w:tcPr>
          <w:p w14:paraId="79252FC8" w14:textId="77777777" w:rsidR="00D3494F" w:rsidRPr="0032785F" w:rsidRDefault="00D3494F" w:rsidP="00A408CA">
            <w:pPr>
              <w:jc w:val="center"/>
              <w:rPr>
                <w:rFonts w:ascii="Verdana" w:hAnsi="Verdana"/>
                <w:b/>
                <w:color w:val="FFFFFF"/>
                <w:sz w:val="28"/>
                <w:szCs w:val="28"/>
              </w:rPr>
            </w:pPr>
            <w:r w:rsidRPr="0032785F">
              <w:rPr>
                <w:rFonts w:ascii="Verdana" w:hAnsi="Verdana"/>
                <w:b/>
                <w:color w:val="FFFFFF"/>
                <w:sz w:val="28"/>
                <w:szCs w:val="28"/>
              </w:rPr>
              <w:t>N</w:t>
            </w:r>
            <w:r w:rsidR="00A408CA">
              <w:rPr>
                <w:rFonts w:ascii="Verdana" w:hAnsi="Verdana"/>
                <w:b/>
                <w:color w:val="FFFFFF"/>
                <w:sz w:val="28"/>
                <w:szCs w:val="28"/>
              </w:rPr>
              <w:t>OTES</w:t>
            </w:r>
          </w:p>
        </w:tc>
      </w:tr>
      <w:tr w:rsidR="0038516E" w:rsidRPr="004862AB" w14:paraId="1D43FD33" w14:textId="77777777" w:rsidTr="005B1B5E">
        <w:trPr>
          <w:trHeight w:hRule="exact" w:val="720"/>
        </w:trPr>
        <w:tc>
          <w:tcPr>
            <w:tcW w:w="1077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7E0BA241" w14:textId="77777777" w:rsidR="0038516E" w:rsidRPr="004862AB" w:rsidRDefault="00C259F4" w:rsidP="00846FB5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JANUARY 2022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1F5C8D41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CA3B0F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EC97A20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25F21E0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6A358C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391B24B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771C59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color w:val="951A20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02B5B2E9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01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D3697" w14:textId="77777777" w:rsidR="0038516E" w:rsidRPr="0038516E" w:rsidRDefault="0038516E" w:rsidP="001D708A">
            <w:pPr>
              <w:rPr>
                <w:rFonts w:ascii="Verdana" w:hAnsi="Verdana" w:cs="Century Gothic"/>
                <w:bCs/>
                <w:sz w:val="20"/>
                <w:szCs w:val="20"/>
              </w:rPr>
            </w:pPr>
            <w:r w:rsidRPr="0038516E">
              <w:rPr>
                <w:rStyle w:val="CalendarInformationBoldChar"/>
                <w:rFonts w:ascii="Verdana" w:eastAsia="Calibri" w:hAnsi="Verdana"/>
                <w:b w:val="0"/>
                <w:color w:val="951A20"/>
                <w:sz w:val="20"/>
                <w:szCs w:val="20"/>
              </w:rPr>
              <w:t>New Year's Day</w:t>
            </w:r>
          </w:p>
        </w:tc>
      </w:tr>
      <w:tr w:rsidR="0038516E" w:rsidRPr="004862AB" w14:paraId="101D6A6B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54555CCD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69D6050E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28CC918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076C8F">
              <w:rPr>
                <w:rFonts w:ascii="Verdana" w:hAnsi="Verdana"/>
                <w:color w:val="951A20"/>
                <w:sz w:val="28"/>
                <w:szCs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E0B83D8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ACDE56A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7E6D55E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D946A64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1C23FB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74142573" w14:textId="77777777" w:rsidR="0038516E" w:rsidRPr="009D56EF" w:rsidRDefault="009D56EF" w:rsidP="005B1B5E">
            <w:pPr>
              <w:jc w:val="right"/>
              <w:rPr>
                <w:rFonts w:ascii="Verdana" w:hAnsi="Verdana"/>
                <w:b/>
                <w:color w:val="951A20"/>
                <w:sz w:val="20"/>
                <w:szCs w:val="20"/>
              </w:rPr>
            </w:pPr>
            <w:r w:rsidRPr="009D56EF">
              <w:rPr>
                <w:rFonts w:ascii="Verdana" w:hAnsi="Verdana"/>
                <w:b/>
                <w:color w:val="951A20"/>
                <w:sz w:val="20"/>
                <w:szCs w:val="20"/>
              </w:rPr>
              <w:t xml:space="preserve">03 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DAD48" w14:textId="77777777" w:rsidR="0038516E" w:rsidRPr="009D56EF" w:rsidRDefault="009D56EF" w:rsidP="001D708A">
            <w:pPr>
              <w:rPr>
                <w:rFonts w:ascii="Verdana" w:hAnsi="Verdana"/>
                <w:bCs/>
                <w:color w:val="951A20"/>
                <w:sz w:val="20"/>
                <w:szCs w:val="20"/>
              </w:rPr>
            </w:pPr>
            <w:r w:rsidRPr="009D56EF">
              <w:rPr>
                <w:rFonts w:ascii="Verdana" w:hAnsi="Verdana"/>
                <w:bCs/>
                <w:color w:val="951A20"/>
                <w:sz w:val="20"/>
                <w:szCs w:val="20"/>
              </w:rPr>
              <w:t>New Year’s Day</w:t>
            </w:r>
          </w:p>
        </w:tc>
      </w:tr>
      <w:tr w:rsidR="0038516E" w:rsidRPr="004862AB" w14:paraId="287708EE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53883461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2B4E5F3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8A7324B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141505F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1B5205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CA726B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3850449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1025224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4115FEF4" w14:textId="77777777" w:rsidR="0038516E" w:rsidRPr="009D56EF" w:rsidRDefault="009D56EF" w:rsidP="005B1B5E">
            <w:pPr>
              <w:jc w:val="right"/>
              <w:rPr>
                <w:rFonts w:ascii="Verdana" w:hAnsi="Verdana"/>
                <w:b/>
                <w:color w:val="951A20"/>
                <w:sz w:val="20"/>
                <w:szCs w:val="20"/>
              </w:rPr>
            </w:pPr>
            <w:r w:rsidRPr="009D56EF">
              <w:rPr>
                <w:rFonts w:ascii="Verdana" w:hAnsi="Verdana"/>
                <w:b/>
                <w:color w:val="951A20"/>
                <w:sz w:val="20"/>
                <w:szCs w:val="20"/>
              </w:rPr>
              <w:t xml:space="preserve">26  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2A23F" w14:textId="77777777" w:rsidR="0038516E" w:rsidRPr="009D56EF" w:rsidRDefault="009D56EF" w:rsidP="001D708A">
            <w:pPr>
              <w:rPr>
                <w:rFonts w:ascii="Verdana" w:hAnsi="Verdana"/>
                <w:bCs/>
                <w:color w:val="951A20"/>
                <w:sz w:val="20"/>
                <w:szCs w:val="20"/>
              </w:rPr>
            </w:pPr>
            <w:r w:rsidRPr="009D56EF">
              <w:rPr>
                <w:rFonts w:ascii="Verdana" w:hAnsi="Verdana"/>
                <w:bCs/>
                <w:color w:val="951A20"/>
                <w:sz w:val="20"/>
                <w:szCs w:val="20"/>
              </w:rPr>
              <w:t>Australia Day</w:t>
            </w:r>
          </w:p>
        </w:tc>
      </w:tr>
      <w:tr w:rsidR="0038516E" w:rsidRPr="004862AB" w14:paraId="0283920B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799E5538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4A383F7A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AE8082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076C8F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28DC264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3676AD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17AA540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9227ED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B69AC5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200661F3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86BFD" w14:textId="77777777" w:rsidR="0038516E" w:rsidRPr="0038516E" w:rsidRDefault="0038516E" w:rsidP="001D708A">
            <w:pPr>
              <w:rPr>
                <w:rStyle w:val="CalendarInformationBoldChar"/>
                <w:rFonts w:ascii="Verdana" w:eastAsia="Calibr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7733301E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0C866E44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1C40D803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EABA320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99DEE7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AD2E3D6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076C8F">
              <w:rPr>
                <w:rFonts w:ascii="Verdana" w:hAnsi="Verdana"/>
                <w:color w:val="951A20"/>
                <w:sz w:val="28"/>
                <w:szCs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77B6BF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4E90FA4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C09A931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19ACB9DC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2E68B" w14:textId="77777777" w:rsidR="0038516E" w:rsidRPr="0038516E" w:rsidRDefault="0038516E" w:rsidP="001D708A">
            <w:pPr>
              <w:rPr>
                <w:rStyle w:val="CalendarInformationBoldChar"/>
                <w:rFonts w:ascii="Verdana" w:eastAsia="Calibr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11FB12CF" w14:textId="77777777" w:rsidTr="005B1B5E">
        <w:trPr>
          <w:trHeight w:hRule="exact" w:val="720"/>
        </w:trPr>
        <w:tc>
          <w:tcPr>
            <w:tcW w:w="1077" w:type="dxa"/>
            <w:vMerge/>
            <w:tcBorders>
              <w:bottom w:val="nil"/>
            </w:tcBorders>
            <w:vAlign w:val="center"/>
          </w:tcPr>
          <w:p w14:paraId="01C9F600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3BEEFE4B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A9E681A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A0C8AA9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E302760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863474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3B20126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EE2FBE6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14E69261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A5566" w14:textId="77777777" w:rsidR="0038516E" w:rsidRPr="0038516E" w:rsidRDefault="0038516E" w:rsidP="001D708A">
            <w:pPr>
              <w:rPr>
                <w:rStyle w:val="CalendarInformationBoldChar"/>
                <w:rFonts w:ascii="Verdana" w:eastAsia="Calibr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08EC6957" w14:textId="77777777" w:rsidTr="005B1B5E">
        <w:trPr>
          <w:trHeight w:hRule="exact" w:val="720"/>
        </w:trPr>
        <w:tc>
          <w:tcPr>
            <w:tcW w:w="1077" w:type="dxa"/>
            <w:vMerge w:val="restart"/>
            <w:shd w:val="clear" w:color="auto" w:fill="auto"/>
            <w:textDirection w:val="btLr"/>
            <w:vAlign w:val="center"/>
          </w:tcPr>
          <w:p w14:paraId="680D4046" w14:textId="77777777" w:rsidR="0038516E" w:rsidRPr="00846FB5" w:rsidRDefault="00C259F4" w:rsidP="00846FB5">
            <w:pPr>
              <w:ind w:left="113" w:right="113"/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FEBRUARY 2022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F67BCA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9BD6335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193AA7D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9006D2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0675E2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894165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42A2ACD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5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00B8C57B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B7CAC57" w14:textId="77777777" w:rsidR="0038516E" w:rsidRPr="0038516E" w:rsidRDefault="0038516E" w:rsidP="001D708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58B2C030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7091E47A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7F70D2A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BC0CD03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E85D43E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F2C146F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918ABDC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285DFFA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4EE577A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12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769EE578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8D61A10" w14:textId="77777777" w:rsidR="0038516E" w:rsidRPr="0038516E" w:rsidRDefault="0038516E" w:rsidP="001D708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54813510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5C83CC40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73F92C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CEEF332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76C8F">
              <w:rPr>
                <w:rFonts w:ascii="Verdana" w:hAnsi="Verdana"/>
                <w:sz w:val="28"/>
              </w:rPr>
              <w:t>14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5F4BEA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941C48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B1D8F64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812BE14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212DB6E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19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587906D1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6076382" w14:textId="77777777" w:rsidR="0038516E" w:rsidRPr="0038516E" w:rsidRDefault="0038516E" w:rsidP="001D708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703BA2D0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7BDD818C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BBFD6C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99FD1D6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76C8F">
              <w:rPr>
                <w:rFonts w:ascii="Verdana" w:hAnsi="Verdana"/>
                <w:sz w:val="28"/>
              </w:rPr>
              <w:t>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341B91C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B67541F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612E0C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D46495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C78BC5E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26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0EDF1E52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09ADDCC" w14:textId="77777777" w:rsidR="0038516E" w:rsidRPr="0038516E" w:rsidRDefault="0038516E" w:rsidP="001D708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399C7EFD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3AE1FF3F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B09ED21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6DACB4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2B536C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D03AE9C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14E7E9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B5B8AF2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1EE5E53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20A56C19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530BBAD" w14:textId="77777777" w:rsidR="0038516E" w:rsidRPr="0038516E" w:rsidRDefault="0038516E" w:rsidP="001D708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3D6AB296" w14:textId="77777777" w:rsidTr="005B1B5E">
        <w:trPr>
          <w:trHeight w:hRule="exact" w:val="720"/>
        </w:trPr>
        <w:tc>
          <w:tcPr>
            <w:tcW w:w="10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09104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D882FE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CA19404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DB85004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2E29F52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B06B58D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B6FB4DF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77AA6E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6761C83A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D4B50E2" w14:textId="77777777" w:rsidR="0038516E" w:rsidRPr="0038516E" w:rsidRDefault="0038516E" w:rsidP="001D708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630B342E" w14:textId="77777777" w:rsidTr="005B1B5E">
        <w:trPr>
          <w:trHeight w:hRule="exact" w:val="720"/>
        </w:trPr>
        <w:tc>
          <w:tcPr>
            <w:tcW w:w="1077" w:type="dxa"/>
            <w:vMerge w:val="restart"/>
            <w:textDirection w:val="btLr"/>
            <w:vAlign w:val="center"/>
          </w:tcPr>
          <w:p w14:paraId="4151FF15" w14:textId="77777777" w:rsidR="0038516E" w:rsidRPr="004862AB" w:rsidRDefault="00C259F4" w:rsidP="00846FB5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MARCH 2022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01B39343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1252184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883BD4A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101A5CA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741EB0E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6E36C87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DC734DC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4E43B024" w14:textId="77777777" w:rsidR="0038516E" w:rsidRPr="003B367C" w:rsidRDefault="009D56EF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9D56EF">
              <w:rPr>
                <w:rFonts w:ascii="Verdana" w:hAnsi="Verdana"/>
                <w:b/>
                <w:color w:val="951A20"/>
                <w:sz w:val="20"/>
                <w:szCs w:val="20"/>
              </w:rPr>
              <w:t>07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93537" w14:textId="77777777" w:rsidR="0038516E" w:rsidRPr="0038516E" w:rsidRDefault="009D56EF" w:rsidP="001D708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</w:rPr>
              <w:t>Labour Day (WA)</w:t>
            </w:r>
          </w:p>
        </w:tc>
      </w:tr>
      <w:tr w:rsidR="0038516E" w:rsidRPr="004862AB" w14:paraId="003EDBD7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3FDDA134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347E0F39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31AD48C" w14:textId="77777777" w:rsidR="0038516E" w:rsidRPr="00076C8F" w:rsidRDefault="0038516E" w:rsidP="0045048B">
            <w:pPr>
              <w:pStyle w:val="Dates"/>
              <w:jc w:val="center"/>
              <w:rPr>
                <w:rFonts w:ascii="Verdana" w:hAnsi="Verdana"/>
                <w:color w:val="951A20"/>
                <w:sz w:val="28"/>
                <w:szCs w:val="28"/>
              </w:rPr>
            </w:pPr>
            <w:r w:rsidRPr="00076C8F">
              <w:rPr>
                <w:rFonts w:ascii="Verdana" w:hAnsi="Verdana"/>
                <w:color w:val="951A20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758ECB5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97D9A2B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2904939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455F53D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0ADDD6F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7914AE9B" w14:textId="77777777" w:rsidR="0038516E" w:rsidRPr="003B367C" w:rsidRDefault="009D56EF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9D56EF">
              <w:rPr>
                <w:rFonts w:ascii="Verdana" w:hAnsi="Verdana"/>
                <w:b/>
                <w:color w:val="951A20"/>
                <w:sz w:val="20"/>
                <w:szCs w:val="20"/>
              </w:rPr>
              <w:t>14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B74DC" w14:textId="77777777" w:rsidR="0038516E" w:rsidRPr="0038516E" w:rsidRDefault="009D56EF" w:rsidP="001D708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Century Gothic" w:hAnsi="Century Gothic"/>
                <w:color w:val="951A20"/>
                <w:sz w:val="20"/>
              </w:rPr>
              <w:t>Canberra Day</w:t>
            </w:r>
          </w:p>
        </w:tc>
      </w:tr>
      <w:tr w:rsidR="0038516E" w:rsidRPr="004862AB" w14:paraId="2C74CCF9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06847843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23065BD0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vAlign w:val="center"/>
          </w:tcPr>
          <w:p w14:paraId="45FD08A0" w14:textId="77777777" w:rsidR="0038516E" w:rsidRPr="00076C8F" w:rsidRDefault="0038516E" w:rsidP="0045048B">
            <w:pPr>
              <w:pStyle w:val="Dates"/>
              <w:jc w:val="center"/>
              <w:rPr>
                <w:rFonts w:ascii="Verdana" w:hAnsi="Verdana"/>
                <w:color w:val="951A20"/>
                <w:sz w:val="28"/>
                <w:szCs w:val="28"/>
              </w:rPr>
            </w:pPr>
            <w:r w:rsidRPr="00076C8F">
              <w:rPr>
                <w:rFonts w:ascii="Verdana" w:hAnsi="Verdana"/>
                <w:color w:val="951A20"/>
                <w:sz w:val="28"/>
                <w:szCs w:val="28"/>
              </w:rPr>
              <w:t>14</w:t>
            </w:r>
          </w:p>
        </w:tc>
        <w:tc>
          <w:tcPr>
            <w:tcW w:w="1009" w:type="dxa"/>
            <w:vAlign w:val="center"/>
          </w:tcPr>
          <w:p w14:paraId="1740AF6B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vAlign w:val="center"/>
          </w:tcPr>
          <w:p w14:paraId="27964A07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1009" w:type="dxa"/>
            <w:vAlign w:val="center"/>
          </w:tcPr>
          <w:p w14:paraId="4BA2C430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1009" w:type="dxa"/>
            <w:vAlign w:val="center"/>
          </w:tcPr>
          <w:p w14:paraId="3E4D3084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1009" w:type="dxa"/>
            <w:vAlign w:val="center"/>
          </w:tcPr>
          <w:p w14:paraId="324B11F1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04FC2A2A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58EA380A" w14:textId="77777777" w:rsidR="0038516E" w:rsidRPr="0038516E" w:rsidRDefault="0038516E" w:rsidP="001D708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08323848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17E8312B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41B307C0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vAlign w:val="center"/>
          </w:tcPr>
          <w:p w14:paraId="0C3D3562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vAlign w:val="center"/>
          </w:tcPr>
          <w:p w14:paraId="2335A1E8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vAlign w:val="center"/>
          </w:tcPr>
          <w:p w14:paraId="5B9108B0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vAlign w:val="center"/>
          </w:tcPr>
          <w:p w14:paraId="660725BF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1009" w:type="dxa"/>
            <w:vAlign w:val="center"/>
          </w:tcPr>
          <w:p w14:paraId="3B3FFA1C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1009" w:type="dxa"/>
            <w:vAlign w:val="center"/>
          </w:tcPr>
          <w:p w14:paraId="206AE954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4085F73C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6E6A89B8" w14:textId="77777777" w:rsidR="0038516E" w:rsidRPr="0038516E" w:rsidRDefault="0038516E" w:rsidP="001D708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2B9E0A4F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09A5CCF2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38B40887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vAlign w:val="center"/>
          </w:tcPr>
          <w:p w14:paraId="6DB7E7C0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vAlign w:val="center"/>
          </w:tcPr>
          <w:p w14:paraId="4342A03E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vAlign w:val="center"/>
          </w:tcPr>
          <w:p w14:paraId="6E0A4F26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vAlign w:val="center"/>
          </w:tcPr>
          <w:p w14:paraId="1C8B62D6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31</w:t>
            </w:r>
          </w:p>
        </w:tc>
        <w:tc>
          <w:tcPr>
            <w:tcW w:w="1009" w:type="dxa"/>
            <w:vAlign w:val="center"/>
          </w:tcPr>
          <w:p w14:paraId="2A5B734D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1163165C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215D828B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1B65CE0A" w14:textId="77777777" w:rsidR="0038516E" w:rsidRPr="0038516E" w:rsidRDefault="0038516E" w:rsidP="001D708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6104F75D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68FE46C6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7DEDFE1B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2E3A4C65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0D917877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20C7226F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1280AE74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6DB15F78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48A87BCC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02A22F09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22F30B4B" w14:textId="77777777" w:rsidR="0038516E" w:rsidRPr="0038516E" w:rsidRDefault="0038516E" w:rsidP="001D708A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692A7B2" w14:textId="77777777" w:rsidR="0029463D" w:rsidRDefault="0029463D" w:rsidP="00E465B2">
      <w:pPr>
        <w:rPr>
          <w:rFonts w:ascii="Verdana" w:hAnsi="Verdana"/>
        </w:rPr>
      </w:pPr>
    </w:p>
    <w:tbl>
      <w:tblPr>
        <w:tblpPr w:leftFromText="180" w:rightFromText="180" w:vertAnchor="text" w:tblpY="1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1010"/>
        <w:gridCol w:w="1009"/>
        <w:gridCol w:w="1009"/>
        <w:gridCol w:w="1009"/>
        <w:gridCol w:w="1009"/>
        <w:gridCol w:w="1009"/>
        <w:gridCol w:w="1009"/>
        <w:gridCol w:w="569"/>
        <w:gridCol w:w="2059"/>
      </w:tblGrid>
      <w:tr w:rsidR="00D3494F" w:rsidRPr="004862AB" w14:paraId="7ECA9789" w14:textId="77777777" w:rsidTr="00A408CA">
        <w:trPr>
          <w:trHeight w:hRule="exact" w:val="533"/>
        </w:trPr>
        <w:tc>
          <w:tcPr>
            <w:tcW w:w="1077" w:type="dxa"/>
            <w:shd w:val="clear" w:color="auto" w:fill="404040"/>
            <w:vAlign w:val="center"/>
          </w:tcPr>
          <w:p w14:paraId="13380347" w14:textId="77777777" w:rsidR="00D3494F" w:rsidRPr="004862AB" w:rsidRDefault="00D3494F" w:rsidP="00D3494F">
            <w:pPr>
              <w:jc w:val="center"/>
              <w:rPr>
                <w:rFonts w:ascii="Verdana" w:hAnsi="Verdana"/>
                <w:color w:val="FFFFFF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404040"/>
            <w:vAlign w:val="center"/>
          </w:tcPr>
          <w:p w14:paraId="66E26354" w14:textId="77777777" w:rsidR="00D3494F" w:rsidRPr="00FF452E" w:rsidRDefault="00D11DAF" w:rsidP="00D3494F">
            <w:pPr>
              <w:pStyle w:val="Day"/>
              <w:rPr>
                <w:rFonts w:ascii="Verdana" w:hAnsi="Verdana"/>
                <w:color w:val="FFFFFF"/>
                <w:sz w:val="28"/>
              </w:rPr>
            </w:pPr>
            <w:r w:rsidRPr="00FF452E">
              <w:rPr>
                <w:rFonts w:ascii="Verdana" w:hAnsi="Verdana"/>
                <w:color w:val="FFFFFF"/>
                <w:sz w:val="28"/>
              </w:rPr>
              <w:t>Sun</w:t>
            </w:r>
          </w:p>
        </w:tc>
        <w:tc>
          <w:tcPr>
            <w:tcW w:w="1009" w:type="dxa"/>
            <w:shd w:val="clear" w:color="auto" w:fill="404040"/>
            <w:vAlign w:val="center"/>
          </w:tcPr>
          <w:p w14:paraId="1609719F" w14:textId="77777777" w:rsidR="00D3494F" w:rsidRPr="00FF452E" w:rsidRDefault="00D3494F" w:rsidP="00D3494F">
            <w:pPr>
              <w:pStyle w:val="Day"/>
              <w:rPr>
                <w:rFonts w:ascii="Verdana" w:hAnsi="Verdana"/>
                <w:color w:val="FFFFFF"/>
                <w:sz w:val="28"/>
              </w:rPr>
            </w:pPr>
            <w:r w:rsidRPr="00FF452E">
              <w:rPr>
                <w:rFonts w:ascii="Verdana" w:hAnsi="Verdana"/>
                <w:color w:val="FFFFFF"/>
                <w:sz w:val="28"/>
              </w:rPr>
              <w:t>Mon</w:t>
            </w:r>
          </w:p>
        </w:tc>
        <w:tc>
          <w:tcPr>
            <w:tcW w:w="1009" w:type="dxa"/>
            <w:shd w:val="clear" w:color="auto" w:fill="404040"/>
            <w:vAlign w:val="center"/>
          </w:tcPr>
          <w:p w14:paraId="0358AE04" w14:textId="77777777" w:rsidR="00D3494F" w:rsidRPr="00FF452E" w:rsidRDefault="00D11DAF" w:rsidP="00D3494F">
            <w:pPr>
              <w:pStyle w:val="Day"/>
              <w:rPr>
                <w:rFonts w:ascii="Verdana" w:hAnsi="Verdana"/>
                <w:color w:val="FFFFFF"/>
                <w:sz w:val="28"/>
              </w:rPr>
            </w:pPr>
            <w:r w:rsidRPr="00FF452E">
              <w:rPr>
                <w:rFonts w:ascii="Verdana" w:hAnsi="Verdana"/>
                <w:color w:val="FFFFFF"/>
                <w:sz w:val="28"/>
              </w:rPr>
              <w:t>Tue</w:t>
            </w:r>
          </w:p>
        </w:tc>
        <w:tc>
          <w:tcPr>
            <w:tcW w:w="1009" w:type="dxa"/>
            <w:shd w:val="clear" w:color="auto" w:fill="404040"/>
            <w:vAlign w:val="center"/>
          </w:tcPr>
          <w:p w14:paraId="7C188D57" w14:textId="77777777" w:rsidR="00D3494F" w:rsidRPr="00FF452E" w:rsidRDefault="00D11DAF" w:rsidP="00D3494F">
            <w:pPr>
              <w:pStyle w:val="Day"/>
              <w:rPr>
                <w:rFonts w:ascii="Verdana" w:hAnsi="Verdana"/>
                <w:color w:val="FFFFFF"/>
                <w:sz w:val="28"/>
              </w:rPr>
            </w:pPr>
            <w:r w:rsidRPr="00FF452E">
              <w:rPr>
                <w:rFonts w:ascii="Verdana" w:hAnsi="Verdana"/>
                <w:color w:val="FFFFFF"/>
                <w:sz w:val="28"/>
              </w:rPr>
              <w:t>Wed</w:t>
            </w:r>
          </w:p>
        </w:tc>
        <w:tc>
          <w:tcPr>
            <w:tcW w:w="1009" w:type="dxa"/>
            <w:shd w:val="clear" w:color="auto" w:fill="404040"/>
            <w:vAlign w:val="center"/>
          </w:tcPr>
          <w:p w14:paraId="54F34428" w14:textId="77777777" w:rsidR="00D3494F" w:rsidRPr="00FF452E" w:rsidRDefault="00D11DAF" w:rsidP="00D3494F">
            <w:pPr>
              <w:pStyle w:val="Day"/>
              <w:rPr>
                <w:rFonts w:ascii="Verdana" w:hAnsi="Verdana"/>
                <w:color w:val="FFFFFF"/>
                <w:sz w:val="28"/>
              </w:rPr>
            </w:pPr>
            <w:r w:rsidRPr="00FF452E">
              <w:rPr>
                <w:rFonts w:ascii="Verdana" w:hAnsi="Verdana"/>
                <w:color w:val="FFFFFF"/>
                <w:sz w:val="28"/>
              </w:rPr>
              <w:t>Thu</w:t>
            </w:r>
          </w:p>
        </w:tc>
        <w:tc>
          <w:tcPr>
            <w:tcW w:w="1009" w:type="dxa"/>
            <w:shd w:val="clear" w:color="auto" w:fill="404040"/>
            <w:vAlign w:val="center"/>
          </w:tcPr>
          <w:p w14:paraId="138A8E9F" w14:textId="77777777" w:rsidR="00D3494F" w:rsidRPr="00FF452E" w:rsidRDefault="00D11DAF" w:rsidP="00D3494F">
            <w:pPr>
              <w:pStyle w:val="Day"/>
              <w:rPr>
                <w:rFonts w:ascii="Verdana" w:hAnsi="Verdana"/>
                <w:color w:val="FFFFFF"/>
                <w:sz w:val="28"/>
              </w:rPr>
            </w:pPr>
            <w:r w:rsidRPr="00FF452E">
              <w:rPr>
                <w:rFonts w:ascii="Verdana" w:hAnsi="Verdana"/>
                <w:color w:val="FFFFFF"/>
                <w:sz w:val="28"/>
              </w:rPr>
              <w:t>Fri</w:t>
            </w:r>
          </w:p>
        </w:tc>
        <w:tc>
          <w:tcPr>
            <w:tcW w:w="1009" w:type="dxa"/>
            <w:shd w:val="clear" w:color="auto" w:fill="404040"/>
            <w:vAlign w:val="center"/>
          </w:tcPr>
          <w:p w14:paraId="458E264E" w14:textId="77777777" w:rsidR="00D3494F" w:rsidRPr="00FF452E" w:rsidRDefault="00D11DAF" w:rsidP="00D3494F">
            <w:pPr>
              <w:pStyle w:val="Day"/>
              <w:rPr>
                <w:rFonts w:ascii="Verdana" w:hAnsi="Verdana"/>
                <w:color w:val="FFFFFF"/>
                <w:sz w:val="28"/>
              </w:rPr>
            </w:pPr>
            <w:r w:rsidRPr="00FF452E">
              <w:rPr>
                <w:rFonts w:ascii="Verdana" w:hAnsi="Verdana"/>
                <w:color w:val="FFFFFF"/>
                <w:sz w:val="28"/>
              </w:rPr>
              <w:t>Sat</w:t>
            </w:r>
          </w:p>
        </w:tc>
        <w:tc>
          <w:tcPr>
            <w:tcW w:w="262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404040"/>
            <w:vAlign w:val="center"/>
          </w:tcPr>
          <w:p w14:paraId="79604F2E" w14:textId="77777777" w:rsidR="00D3494F" w:rsidRPr="0032785F" w:rsidRDefault="00D3494F" w:rsidP="00A408CA">
            <w:pPr>
              <w:jc w:val="center"/>
              <w:rPr>
                <w:rFonts w:ascii="Verdana" w:hAnsi="Verdana"/>
                <w:b/>
                <w:color w:val="FFFFFF"/>
                <w:sz w:val="28"/>
                <w:szCs w:val="28"/>
              </w:rPr>
            </w:pPr>
            <w:r w:rsidRPr="0032785F">
              <w:rPr>
                <w:rFonts w:ascii="Verdana" w:hAnsi="Verdana"/>
                <w:b/>
                <w:color w:val="FFFFFF"/>
                <w:sz w:val="28"/>
                <w:szCs w:val="28"/>
              </w:rPr>
              <w:t>N</w:t>
            </w:r>
            <w:r w:rsidR="00A408CA">
              <w:rPr>
                <w:rFonts w:ascii="Verdana" w:hAnsi="Verdana"/>
                <w:b/>
                <w:color w:val="FFFFFF"/>
                <w:sz w:val="28"/>
                <w:szCs w:val="28"/>
              </w:rPr>
              <w:t>OTES</w:t>
            </w:r>
          </w:p>
        </w:tc>
      </w:tr>
      <w:tr w:rsidR="0038516E" w:rsidRPr="004862AB" w14:paraId="1F7397F7" w14:textId="77777777" w:rsidTr="005B1B5E">
        <w:trPr>
          <w:trHeight w:hRule="exact" w:val="720"/>
        </w:trPr>
        <w:tc>
          <w:tcPr>
            <w:tcW w:w="1077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3D245E7A" w14:textId="77777777" w:rsidR="0038516E" w:rsidRPr="004862AB" w:rsidRDefault="00C259F4" w:rsidP="00846FB5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APRIL 2022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374943F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0C125D0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CD45030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815210B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DA19A8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BB13C33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95F5B99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3A49EC27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15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55967" w14:textId="77777777" w:rsidR="0038516E" w:rsidRPr="0038516E" w:rsidRDefault="0038516E" w:rsidP="001D708A">
            <w:pPr>
              <w:rPr>
                <w:rFonts w:ascii="Verdana" w:hAnsi="Verdana" w:cs="Century Gothic"/>
                <w:bCs/>
                <w:sz w:val="20"/>
                <w:szCs w:val="20"/>
              </w:rPr>
            </w:pPr>
            <w:r w:rsidRPr="0038516E">
              <w:rPr>
                <w:rStyle w:val="CalendarInformationBoldChar"/>
                <w:rFonts w:ascii="Verdana" w:eastAsia="Calibri" w:hAnsi="Verdana"/>
                <w:b w:val="0"/>
                <w:color w:val="951A20"/>
                <w:sz w:val="20"/>
                <w:szCs w:val="20"/>
              </w:rPr>
              <w:t>Good Friday</w:t>
            </w:r>
          </w:p>
        </w:tc>
      </w:tr>
      <w:tr w:rsidR="0038516E" w:rsidRPr="004862AB" w14:paraId="49DCA19C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3099A683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1195C9E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A6E91D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EDE6596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4EBFBF6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C2E0FB8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E1DC95B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7C274C9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0A071CDD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17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AF598" w14:textId="77777777" w:rsidR="0038516E" w:rsidRPr="0038516E" w:rsidRDefault="0038516E" w:rsidP="001D708A">
            <w:pPr>
              <w:rPr>
                <w:rStyle w:val="CalendarInformationBoldChar"/>
                <w:rFonts w:ascii="Verdana" w:eastAsia="Calibri" w:hAnsi="Verdana"/>
                <w:b w:val="0"/>
                <w:sz w:val="20"/>
                <w:szCs w:val="20"/>
              </w:rPr>
            </w:pPr>
            <w:r w:rsidRPr="0038516E">
              <w:rPr>
                <w:rStyle w:val="CalendarInformationBoldChar"/>
                <w:rFonts w:ascii="Verdana" w:eastAsia="Calibri" w:hAnsi="Verdana"/>
                <w:b w:val="0"/>
                <w:color w:val="951A20"/>
                <w:sz w:val="20"/>
                <w:szCs w:val="20"/>
              </w:rPr>
              <w:t>Easter Sunday</w:t>
            </w:r>
          </w:p>
        </w:tc>
      </w:tr>
      <w:tr w:rsidR="0038516E" w:rsidRPr="004862AB" w14:paraId="3D81049E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3030ABE6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563F624E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8AB3CA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C4399BB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86D6F7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9598AC8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B2E0C19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color w:val="951A20"/>
                <w:sz w:val="28"/>
                <w:szCs w:val="28"/>
              </w:rPr>
              <w:t>15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092F513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40D09326" w14:textId="77777777" w:rsidR="0038516E" w:rsidRPr="003B367C" w:rsidRDefault="009D56EF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9D56EF">
              <w:rPr>
                <w:rFonts w:ascii="Verdana" w:hAnsi="Verdana"/>
                <w:b/>
                <w:color w:val="951A20"/>
                <w:sz w:val="20"/>
                <w:szCs w:val="20"/>
              </w:rPr>
              <w:t>18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9E9F4" w14:textId="77777777" w:rsidR="0038516E" w:rsidRPr="0038516E" w:rsidRDefault="009D56EF" w:rsidP="001D708A">
            <w:pPr>
              <w:rPr>
                <w:rStyle w:val="CalendarInformationBoldChar"/>
                <w:rFonts w:ascii="Verdana" w:eastAsia="Calibri" w:hAnsi="Verdana"/>
                <w:b w:val="0"/>
                <w:sz w:val="20"/>
                <w:szCs w:val="20"/>
              </w:rPr>
            </w:pPr>
            <w:r w:rsidRPr="00076C8F">
              <w:rPr>
                <w:rFonts w:ascii="Verdana" w:hAnsi="Verdana"/>
                <w:color w:val="951A20"/>
                <w:sz w:val="20"/>
                <w:szCs w:val="20"/>
              </w:rPr>
              <w:t>Easter Monday</w:t>
            </w:r>
          </w:p>
        </w:tc>
      </w:tr>
      <w:tr w:rsidR="0038516E" w:rsidRPr="004862AB" w14:paraId="125A11FF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199AE61C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667A894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color w:val="951A20"/>
                <w:sz w:val="28"/>
                <w:szCs w:val="28"/>
              </w:rPr>
              <w:t>17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5F2339B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9D56EF">
              <w:rPr>
                <w:rFonts w:ascii="Verdana" w:hAnsi="Verdana"/>
                <w:color w:val="951A20"/>
                <w:sz w:val="28"/>
                <w:szCs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7B2729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3E3B871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227A4D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5EC75A6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B6A201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315E1ACD" w14:textId="77777777" w:rsidR="0038516E" w:rsidRPr="003B367C" w:rsidRDefault="009D56EF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9D56EF">
              <w:rPr>
                <w:rFonts w:ascii="Verdana" w:hAnsi="Verdana"/>
                <w:b/>
                <w:color w:val="951A20"/>
                <w:sz w:val="20"/>
                <w:szCs w:val="20"/>
              </w:rPr>
              <w:t>25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6FB79" w14:textId="77777777" w:rsidR="0038516E" w:rsidRPr="0038516E" w:rsidRDefault="009D56EF" w:rsidP="001D708A">
            <w:pPr>
              <w:rPr>
                <w:rStyle w:val="CalendarInformationBoldChar"/>
                <w:rFonts w:ascii="Verdana" w:eastAsia="Calibri" w:hAnsi="Verdana"/>
                <w:b w:val="0"/>
                <w:sz w:val="20"/>
                <w:szCs w:val="20"/>
              </w:rPr>
            </w:pPr>
            <w:r w:rsidRPr="00076C8F">
              <w:rPr>
                <w:rFonts w:ascii="Verdana" w:hAnsi="Verdana"/>
                <w:color w:val="951A20"/>
                <w:sz w:val="20"/>
                <w:szCs w:val="20"/>
              </w:rPr>
              <w:t>Anzac Day</w:t>
            </w:r>
          </w:p>
        </w:tc>
      </w:tr>
      <w:tr w:rsidR="0038516E" w:rsidRPr="004862AB" w14:paraId="3DC33E95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24713098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2561F03E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94A36C4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9D56EF">
              <w:rPr>
                <w:rFonts w:ascii="Verdana" w:hAnsi="Verdana"/>
                <w:color w:val="951A20"/>
                <w:sz w:val="28"/>
                <w:szCs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F23D88A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D37101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470C979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5EE0A9E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819F2D8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3685F8B9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3AA25" w14:textId="77777777" w:rsidR="0038516E" w:rsidRPr="0038516E" w:rsidRDefault="0038516E" w:rsidP="001D708A">
            <w:pPr>
              <w:rPr>
                <w:rStyle w:val="CalendarInformationBoldChar"/>
                <w:rFonts w:ascii="Verdana" w:eastAsia="Calibr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51EF0C94" w14:textId="77777777" w:rsidTr="005B1B5E">
        <w:trPr>
          <w:trHeight w:hRule="exact" w:val="720"/>
        </w:trPr>
        <w:tc>
          <w:tcPr>
            <w:tcW w:w="1077" w:type="dxa"/>
            <w:vMerge/>
            <w:tcBorders>
              <w:bottom w:val="nil"/>
            </w:tcBorders>
            <w:vAlign w:val="center"/>
          </w:tcPr>
          <w:p w14:paraId="0644BE9D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1651306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3BAAF11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BDAFC3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B0B7A90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269CE64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01F9146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614CDB8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7724FAE3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9C608" w14:textId="77777777" w:rsidR="0038516E" w:rsidRPr="0038516E" w:rsidRDefault="0038516E" w:rsidP="001D708A">
            <w:pPr>
              <w:rPr>
                <w:rStyle w:val="CalendarInformationBoldChar"/>
                <w:rFonts w:ascii="Verdana" w:eastAsia="Calibr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1A4FFE5E" w14:textId="77777777" w:rsidTr="005B1B5E">
        <w:trPr>
          <w:trHeight w:hRule="exact" w:val="720"/>
        </w:trPr>
        <w:tc>
          <w:tcPr>
            <w:tcW w:w="1077" w:type="dxa"/>
            <w:vMerge w:val="restart"/>
            <w:shd w:val="clear" w:color="auto" w:fill="auto"/>
            <w:textDirection w:val="btLr"/>
            <w:vAlign w:val="center"/>
          </w:tcPr>
          <w:p w14:paraId="5AC26447" w14:textId="77777777" w:rsidR="0038516E" w:rsidRPr="00846FB5" w:rsidRDefault="00C259F4" w:rsidP="00846FB5">
            <w:pPr>
              <w:ind w:left="113" w:right="113"/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MAY 2022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E8DE1D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41CE99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76C8F">
              <w:rPr>
                <w:rFonts w:ascii="Verdana" w:hAnsi="Verdana"/>
                <w:color w:val="951A20"/>
                <w:sz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43A179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3A84F4D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AF72D9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79CD3FF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67DA4D1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7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4D28D532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0</w:t>
            </w:r>
            <w:r w:rsidR="00075314">
              <w:rPr>
                <w:rFonts w:ascii="Verdana" w:hAnsi="Verdana"/>
                <w:b/>
                <w:color w:val="951A20"/>
                <w:sz w:val="20"/>
                <w:szCs w:val="20"/>
              </w:rPr>
              <w:t>2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287AEF7" w14:textId="77777777" w:rsidR="0038516E" w:rsidRPr="0038516E" w:rsidRDefault="00075314" w:rsidP="001D708A">
            <w:pPr>
              <w:rPr>
                <w:rFonts w:ascii="Verdana" w:hAnsi="Verdana"/>
                <w:sz w:val="20"/>
                <w:szCs w:val="20"/>
              </w:rPr>
            </w:pPr>
            <w:r w:rsidRPr="00076C8F">
              <w:rPr>
                <w:rFonts w:ascii="Verdana" w:hAnsi="Verdana"/>
                <w:color w:val="951A20"/>
                <w:sz w:val="20"/>
                <w:szCs w:val="20"/>
              </w:rPr>
              <w:t>May Day (NT)</w:t>
            </w:r>
          </w:p>
        </w:tc>
      </w:tr>
      <w:tr w:rsidR="0038516E" w:rsidRPr="004862AB" w14:paraId="2442FBA6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09DE1E50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93DA573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76C8F">
              <w:rPr>
                <w:rFonts w:ascii="Verdana" w:hAnsi="Verdana"/>
                <w:sz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D010412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B05F17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E0D54A5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07525DE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93A8D03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640A45B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14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78EDD8A0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79C5A59" w14:textId="77777777" w:rsidR="0038516E" w:rsidRPr="0038516E" w:rsidRDefault="0038516E" w:rsidP="001D708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37758D65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38BCD7B0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FAB403F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7CC8B6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D0CB213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B1883EE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68A1336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A0FB89D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82A2923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21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64791634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455B7B6" w14:textId="77777777" w:rsidR="0038516E" w:rsidRPr="0038516E" w:rsidRDefault="0038516E" w:rsidP="001D708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17FD5957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33BE3216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2943A0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B82F5B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A181DEE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A4107C1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BD35E3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6D23B6C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A3E771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28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296BE442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B207A37" w14:textId="77777777" w:rsidR="0038516E" w:rsidRPr="0038516E" w:rsidRDefault="0038516E" w:rsidP="001D708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4BF2D4FA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6D590B69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C17ACD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34D702C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76C8F">
              <w:rPr>
                <w:rFonts w:ascii="Verdana" w:hAnsi="Verdana"/>
                <w:sz w:val="28"/>
              </w:rPr>
              <w:t>30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CD4FBD6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1CE0EE6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91E42FA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8FC5E3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4B7455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25EAE608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F877DD3" w14:textId="77777777" w:rsidR="0038516E" w:rsidRPr="0038516E" w:rsidRDefault="0038516E" w:rsidP="001D708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3B4C18BA" w14:textId="77777777" w:rsidTr="005B1B5E">
        <w:trPr>
          <w:trHeight w:hRule="exact" w:val="720"/>
        </w:trPr>
        <w:tc>
          <w:tcPr>
            <w:tcW w:w="10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1660B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B148B11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E27C133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62B99F1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1BD994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1AE13C2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E38C094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240FC6D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7220DBCE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19D517D" w14:textId="77777777" w:rsidR="0038516E" w:rsidRPr="0038516E" w:rsidRDefault="0038516E" w:rsidP="001D708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34DDA696" w14:textId="77777777" w:rsidTr="005B1B5E">
        <w:trPr>
          <w:trHeight w:hRule="exact" w:val="720"/>
        </w:trPr>
        <w:tc>
          <w:tcPr>
            <w:tcW w:w="1077" w:type="dxa"/>
            <w:vMerge w:val="restart"/>
            <w:textDirection w:val="btLr"/>
            <w:vAlign w:val="center"/>
          </w:tcPr>
          <w:p w14:paraId="715D7C32" w14:textId="77777777" w:rsidR="0038516E" w:rsidRPr="004862AB" w:rsidRDefault="00C259F4" w:rsidP="00846FB5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JUNE 2022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2A728832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6DFADB9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E185797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6E51D57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EA35224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A93307C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076C8F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BB7ACD5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606E5286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0</w:t>
            </w:r>
            <w:r w:rsidR="00075314">
              <w:rPr>
                <w:rFonts w:ascii="Verdana" w:hAnsi="Verdana"/>
                <w:b/>
                <w:color w:val="951A20"/>
                <w:sz w:val="20"/>
                <w:szCs w:val="20"/>
              </w:rPr>
              <w:t>6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0D525" w14:textId="77777777" w:rsidR="0038516E" w:rsidRPr="0038516E" w:rsidRDefault="00075314" w:rsidP="001D708A">
            <w:pPr>
              <w:rPr>
                <w:rFonts w:ascii="Verdana" w:hAnsi="Verdana"/>
                <w:sz w:val="20"/>
                <w:szCs w:val="20"/>
              </w:rPr>
            </w:pPr>
            <w:r w:rsidRPr="00076C8F">
              <w:rPr>
                <w:rFonts w:ascii="Verdana" w:hAnsi="Verdana"/>
                <w:color w:val="951A20"/>
                <w:sz w:val="20"/>
                <w:szCs w:val="20"/>
              </w:rPr>
              <w:t>Western Australia</w:t>
            </w:r>
          </w:p>
        </w:tc>
      </w:tr>
      <w:tr w:rsidR="0038516E" w:rsidRPr="004862AB" w14:paraId="58D0368D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364CA089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34B76BA8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BA9D53C" w14:textId="77777777" w:rsidR="0038516E" w:rsidRPr="00076C8F" w:rsidRDefault="0038516E" w:rsidP="0045048B">
            <w:pPr>
              <w:pStyle w:val="Dates"/>
              <w:jc w:val="center"/>
              <w:rPr>
                <w:rFonts w:ascii="Verdana" w:hAnsi="Verdana"/>
                <w:color w:val="951A20"/>
                <w:sz w:val="28"/>
                <w:szCs w:val="28"/>
              </w:rPr>
            </w:pPr>
            <w:r w:rsidRPr="00076C8F">
              <w:rPr>
                <w:rFonts w:ascii="Verdana" w:hAnsi="Verdana"/>
                <w:color w:val="951A20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D664A65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840D83D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AB463F2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56AEED7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259833A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2F0C08BC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1</w:t>
            </w:r>
            <w:r w:rsidR="00075314">
              <w:rPr>
                <w:rFonts w:ascii="Verdana" w:hAnsi="Verdana"/>
                <w:b/>
                <w:color w:val="951A20"/>
                <w:sz w:val="20"/>
                <w:szCs w:val="20"/>
              </w:rPr>
              <w:t>3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7E4C4" w14:textId="77777777" w:rsidR="0038516E" w:rsidRPr="0038516E" w:rsidRDefault="00075314" w:rsidP="001D708A">
            <w:pPr>
              <w:rPr>
                <w:rFonts w:ascii="Verdana" w:hAnsi="Verdana"/>
                <w:sz w:val="20"/>
                <w:szCs w:val="20"/>
              </w:rPr>
            </w:pPr>
            <w:r w:rsidRPr="00076C8F">
              <w:rPr>
                <w:rFonts w:ascii="Verdana" w:hAnsi="Verdana"/>
                <w:color w:val="951A20"/>
                <w:sz w:val="20"/>
                <w:szCs w:val="20"/>
              </w:rPr>
              <w:t>Queen's Birthday</w:t>
            </w:r>
          </w:p>
        </w:tc>
      </w:tr>
      <w:tr w:rsidR="0038516E" w:rsidRPr="004862AB" w14:paraId="4E332A06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46C9A919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4168F0CF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1009" w:type="dxa"/>
            <w:vAlign w:val="center"/>
          </w:tcPr>
          <w:p w14:paraId="71EB0F09" w14:textId="77777777" w:rsidR="0038516E" w:rsidRPr="00076C8F" w:rsidRDefault="0038516E" w:rsidP="0045048B">
            <w:pPr>
              <w:pStyle w:val="Dates"/>
              <w:jc w:val="center"/>
              <w:rPr>
                <w:rFonts w:ascii="Verdana" w:hAnsi="Verdana"/>
                <w:color w:val="951A20"/>
                <w:sz w:val="28"/>
                <w:szCs w:val="28"/>
              </w:rPr>
            </w:pPr>
            <w:r w:rsidRPr="00076C8F">
              <w:rPr>
                <w:rFonts w:ascii="Verdana" w:hAnsi="Verdana"/>
                <w:color w:val="951A20"/>
                <w:sz w:val="28"/>
                <w:szCs w:val="28"/>
              </w:rPr>
              <w:t>13</w:t>
            </w:r>
          </w:p>
        </w:tc>
        <w:tc>
          <w:tcPr>
            <w:tcW w:w="1009" w:type="dxa"/>
            <w:vAlign w:val="center"/>
          </w:tcPr>
          <w:p w14:paraId="61ACC44E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vAlign w:val="center"/>
          </w:tcPr>
          <w:p w14:paraId="3BF3BDE0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vAlign w:val="center"/>
          </w:tcPr>
          <w:p w14:paraId="10C8168A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1009" w:type="dxa"/>
            <w:vAlign w:val="center"/>
          </w:tcPr>
          <w:p w14:paraId="67156FA4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1009" w:type="dxa"/>
            <w:vAlign w:val="center"/>
          </w:tcPr>
          <w:p w14:paraId="3C68D9AB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1D734EF6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6BA90509" w14:textId="77777777" w:rsidR="0038516E" w:rsidRPr="0038516E" w:rsidRDefault="0038516E" w:rsidP="001D708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6998BF9B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1BDFF67B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79FF9F67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076C8F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1009" w:type="dxa"/>
            <w:vAlign w:val="center"/>
          </w:tcPr>
          <w:p w14:paraId="5E9320A3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vAlign w:val="center"/>
          </w:tcPr>
          <w:p w14:paraId="4D57EE8C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vAlign w:val="center"/>
          </w:tcPr>
          <w:p w14:paraId="416748D3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vAlign w:val="center"/>
          </w:tcPr>
          <w:p w14:paraId="3261A9EF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vAlign w:val="center"/>
          </w:tcPr>
          <w:p w14:paraId="67C10326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1009" w:type="dxa"/>
            <w:vAlign w:val="center"/>
          </w:tcPr>
          <w:p w14:paraId="72A2B406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66E1479C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6B850835" w14:textId="77777777" w:rsidR="0038516E" w:rsidRPr="0038516E" w:rsidRDefault="0038516E" w:rsidP="001D708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1B3DAB64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23FB7BF2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01CEB634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1009" w:type="dxa"/>
            <w:vAlign w:val="center"/>
          </w:tcPr>
          <w:p w14:paraId="7230A0B6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vAlign w:val="center"/>
          </w:tcPr>
          <w:p w14:paraId="4E924C52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vAlign w:val="center"/>
          </w:tcPr>
          <w:p w14:paraId="5D86CD6A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vAlign w:val="center"/>
          </w:tcPr>
          <w:p w14:paraId="17833D5E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vAlign w:val="center"/>
          </w:tcPr>
          <w:p w14:paraId="20D5FB2B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4C11670E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52AB5409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11C3AFD8" w14:textId="77777777" w:rsidR="0038516E" w:rsidRPr="0038516E" w:rsidRDefault="0038516E" w:rsidP="001D708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4EA9C56B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27E4DE77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12374B7B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6E5775C3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2C4DB001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3B65DB13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4D923108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7C6FE488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6B9F336F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5585173E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6DD99158" w14:textId="77777777" w:rsidR="0038516E" w:rsidRPr="0038516E" w:rsidRDefault="0038516E" w:rsidP="001D708A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2077BCD" w14:textId="77777777" w:rsidR="0029463D" w:rsidRDefault="0029463D" w:rsidP="00E465B2">
      <w:pPr>
        <w:rPr>
          <w:rFonts w:ascii="Verdana" w:hAnsi="Verdana"/>
        </w:rPr>
      </w:pPr>
    </w:p>
    <w:tbl>
      <w:tblPr>
        <w:tblpPr w:leftFromText="180" w:rightFromText="180" w:vertAnchor="text" w:tblpY="1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1010"/>
        <w:gridCol w:w="1009"/>
        <w:gridCol w:w="1009"/>
        <w:gridCol w:w="1009"/>
        <w:gridCol w:w="1009"/>
        <w:gridCol w:w="1009"/>
        <w:gridCol w:w="1009"/>
        <w:gridCol w:w="569"/>
        <w:gridCol w:w="2059"/>
      </w:tblGrid>
      <w:tr w:rsidR="00D3494F" w:rsidRPr="004862AB" w14:paraId="7F8D5F59" w14:textId="77777777" w:rsidTr="00A408CA">
        <w:trPr>
          <w:trHeight w:hRule="exact" w:val="533"/>
        </w:trPr>
        <w:tc>
          <w:tcPr>
            <w:tcW w:w="1077" w:type="dxa"/>
            <w:shd w:val="clear" w:color="auto" w:fill="404040"/>
            <w:vAlign w:val="center"/>
          </w:tcPr>
          <w:p w14:paraId="542550D2" w14:textId="77777777" w:rsidR="00D3494F" w:rsidRPr="004862AB" w:rsidRDefault="00D3494F" w:rsidP="00D3494F">
            <w:pPr>
              <w:jc w:val="center"/>
              <w:rPr>
                <w:rFonts w:ascii="Verdana" w:hAnsi="Verdana"/>
                <w:color w:val="FFFFFF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404040"/>
            <w:vAlign w:val="center"/>
          </w:tcPr>
          <w:p w14:paraId="369A70F7" w14:textId="77777777" w:rsidR="00D3494F" w:rsidRPr="00FF452E" w:rsidRDefault="00D11DAF" w:rsidP="00D3494F">
            <w:pPr>
              <w:pStyle w:val="Day"/>
              <w:rPr>
                <w:rFonts w:ascii="Verdana" w:hAnsi="Verdana"/>
                <w:color w:val="FFFFFF"/>
                <w:sz w:val="28"/>
              </w:rPr>
            </w:pPr>
            <w:r w:rsidRPr="00FF452E">
              <w:rPr>
                <w:rFonts w:ascii="Verdana" w:hAnsi="Verdana"/>
                <w:color w:val="FFFFFF"/>
                <w:sz w:val="28"/>
              </w:rPr>
              <w:t>Sun</w:t>
            </w:r>
          </w:p>
        </w:tc>
        <w:tc>
          <w:tcPr>
            <w:tcW w:w="1009" w:type="dxa"/>
            <w:shd w:val="clear" w:color="auto" w:fill="404040"/>
            <w:vAlign w:val="center"/>
          </w:tcPr>
          <w:p w14:paraId="5DEC840D" w14:textId="77777777" w:rsidR="00D3494F" w:rsidRPr="00FF452E" w:rsidRDefault="00D3494F" w:rsidP="00D3494F">
            <w:pPr>
              <w:pStyle w:val="Day"/>
              <w:rPr>
                <w:rFonts w:ascii="Verdana" w:hAnsi="Verdana"/>
                <w:color w:val="FFFFFF"/>
                <w:sz w:val="28"/>
              </w:rPr>
            </w:pPr>
            <w:r w:rsidRPr="00FF452E">
              <w:rPr>
                <w:rFonts w:ascii="Verdana" w:hAnsi="Verdana"/>
                <w:color w:val="FFFFFF"/>
                <w:sz w:val="28"/>
              </w:rPr>
              <w:t>Mon</w:t>
            </w:r>
          </w:p>
        </w:tc>
        <w:tc>
          <w:tcPr>
            <w:tcW w:w="1009" w:type="dxa"/>
            <w:shd w:val="clear" w:color="auto" w:fill="404040"/>
            <w:vAlign w:val="center"/>
          </w:tcPr>
          <w:p w14:paraId="5592DC22" w14:textId="77777777" w:rsidR="00D3494F" w:rsidRPr="00FF452E" w:rsidRDefault="00D11DAF" w:rsidP="00D3494F">
            <w:pPr>
              <w:pStyle w:val="Day"/>
              <w:rPr>
                <w:rFonts w:ascii="Verdana" w:hAnsi="Verdana"/>
                <w:color w:val="FFFFFF"/>
                <w:sz w:val="28"/>
              </w:rPr>
            </w:pPr>
            <w:r w:rsidRPr="00FF452E">
              <w:rPr>
                <w:rFonts w:ascii="Verdana" w:hAnsi="Verdana"/>
                <w:color w:val="FFFFFF"/>
                <w:sz w:val="28"/>
              </w:rPr>
              <w:t>Tue</w:t>
            </w:r>
          </w:p>
        </w:tc>
        <w:tc>
          <w:tcPr>
            <w:tcW w:w="1009" w:type="dxa"/>
            <w:shd w:val="clear" w:color="auto" w:fill="404040"/>
            <w:vAlign w:val="center"/>
          </w:tcPr>
          <w:p w14:paraId="7E13F664" w14:textId="77777777" w:rsidR="00D3494F" w:rsidRPr="00FF452E" w:rsidRDefault="00D11DAF" w:rsidP="00D3494F">
            <w:pPr>
              <w:pStyle w:val="Day"/>
              <w:rPr>
                <w:rFonts w:ascii="Verdana" w:hAnsi="Verdana"/>
                <w:color w:val="FFFFFF"/>
                <w:sz w:val="28"/>
              </w:rPr>
            </w:pPr>
            <w:r w:rsidRPr="00FF452E">
              <w:rPr>
                <w:rFonts w:ascii="Verdana" w:hAnsi="Verdana"/>
                <w:color w:val="FFFFFF"/>
                <w:sz w:val="28"/>
              </w:rPr>
              <w:t>Wed</w:t>
            </w:r>
          </w:p>
        </w:tc>
        <w:tc>
          <w:tcPr>
            <w:tcW w:w="1009" w:type="dxa"/>
            <w:shd w:val="clear" w:color="auto" w:fill="404040"/>
            <w:vAlign w:val="center"/>
          </w:tcPr>
          <w:p w14:paraId="5EE045B3" w14:textId="77777777" w:rsidR="00D3494F" w:rsidRPr="00FF452E" w:rsidRDefault="00D11DAF" w:rsidP="00D3494F">
            <w:pPr>
              <w:pStyle w:val="Day"/>
              <w:rPr>
                <w:rFonts w:ascii="Verdana" w:hAnsi="Verdana"/>
                <w:color w:val="FFFFFF"/>
                <w:sz w:val="28"/>
              </w:rPr>
            </w:pPr>
            <w:r w:rsidRPr="00FF452E">
              <w:rPr>
                <w:rFonts w:ascii="Verdana" w:hAnsi="Verdana"/>
                <w:color w:val="FFFFFF"/>
                <w:sz w:val="28"/>
              </w:rPr>
              <w:t>Thu</w:t>
            </w:r>
          </w:p>
        </w:tc>
        <w:tc>
          <w:tcPr>
            <w:tcW w:w="1009" w:type="dxa"/>
            <w:shd w:val="clear" w:color="auto" w:fill="404040"/>
            <w:vAlign w:val="center"/>
          </w:tcPr>
          <w:p w14:paraId="5CDEC91B" w14:textId="77777777" w:rsidR="00D3494F" w:rsidRPr="00FF452E" w:rsidRDefault="00D11DAF" w:rsidP="00D3494F">
            <w:pPr>
              <w:pStyle w:val="Day"/>
              <w:rPr>
                <w:rFonts w:ascii="Verdana" w:hAnsi="Verdana"/>
                <w:color w:val="FFFFFF"/>
                <w:sz w:val="28"/>
              </w:rPr>
            </w:pPr>
            <w:r w:rsidRPr="00FF452E">
              <w:rPr>
                <w:rFonts w:ascii="Verdana" w:hAnsi="Verdana"/>
                <w:color w:val="FFFFFF"/>
                <w:sz w:val="28"/>
              </w:rPr>
              <w:t>Fri</w:t>
            </w:r>
          </w:p>
        </w:tc>
        <w:tc>
          <w:tcPr>
            <w:tcW w:w="1009" w:type="dxa"/>
            <w:shd w:val="clear" w:color="auto" w:fill="404040"/>
            <w:vAlign w:val="center"/>
          </w:tcPr>
          <w:p w14:paraId="69D5EBEB" w14:textId="77777777" w:rsidR="00D3494F" w:rsidRPr="00FF452E" w:rsidRDefault="00D11DAF" w:rsidP="00D3494F">
            <w:pPr>
              <w:pStyle w:val="Day"/>
              <w:rPr>
                <w:rFonts w:ascii="Verdana" w:hAnsi="Verdana"/>
                <w:color w:val="FFFFFF"/>
                <w:sz w:val="28"/>
              </w:rPr>
            </w:pPr>
            <w:r w:rsidRPr="00FF452E">
              <w:rPr>
                <w:rFonts w:ascii="Verdana" w:hAnsi="Verdana"/>
                <w:color w:val="FFFFFF"/>
                <w:sz w:val="28"/>
              </w:rPr>
              <w:t>Sat</w:t>
            </w:r>
          </w:p>
        </w:tc>
        <w:tc>
          <w:tcPr>
            <w:tcW w:w="262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404040"/>
            <w:vAlign w:val="center"/>
          </w:tcPr>
          <w:p w14:paraId="4EC891C7" w14:textId="77777777" w:rsidR="00D3494F" w:rsidRPr="0032785F" w:rsidRDefault="00D3494F" w:rsidP="00A408CA">
            <w:pPr>
              <w:jc w:val="center"/>
              <w:rPr>
                <w:rFonts w:ascii="Verdana" w:hAnsi="Verdana"/>
                <w:b/>
                <w:color w:val="FFFFFF"/>
                <w:sz w:val="28"/>
                <w:szCs w:val="28"/>
              </w:rPr>
            </w:pPr>
            <w:r w:rsidRPr="0032785F">
              <w:rPr>
                <w:rFonts w:ascii="Verdana" w:hAnsi="Verdana"/>
                <w:b/>
                <w:color w:val="FFFFFF"/>
                <w:sz w:val="28"/>
                <w:szCs w:val="28"/>
              </w:rPr>
              <w:t>N</w:t>
            </w:r>
            <w:r w:rsidR="00A408CA">
              <w:rPr>
                <w:rFonts w:ascii="Verdana" w:hAnsi="Verdana"/>
                <w:b/>
                <w:color w:val="FFFFFF"/>
                <w:sz w:val="28"/>
                <w:szCs w:val="28"/>
              </w:rPr>
              <w:t>OTES</w:t>
            </w:r>
          </w:p>
        </w:tc>
      </w:tr>
      <w:tr w:rsidR="0038516E" w:rsidRPr="004862AB" w14:paraId="74A6EADE" w14:textId="77777777" w:rsidTr="005B1B5E">
        <w:trPr>
          <w:trHeight w:hRule="exact" w:val="720"/>
        </w:trPr>
        <w:tc>
          <w:tcPr>
            <w:tcW w:w="1077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6D8FD449" w14:textId="77777777" w:rsidR="0038516E" w:rsidRPr="004862AB" w:rsidRDefault="00C259F4" w:rsidP="00846FB5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JULY 2022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41CFF79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2596A0A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B45DED9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282DCCF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15DD0F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726261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D90071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096CC2D1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A8E04" w14:textId="77777777" w:rsidR="0038516E" w:rsidRPr="0038516E" w:rsidRDefault="0038516E" w:rsidP="001D708A">
            <w:pPr>
              <w:rPr>
                <w:rFonts w:ascii="Verdana" w:hAnsi="Verdana" w:cs="Century Gothic"/>
                <w:bCs/>
                <w:sz w:val="20"/>
                <w:szCs w:val="20"/>
              </w:rPr>
            </w:pPr>
          </w:p>
        </w:tc>
      </w:tr>
      <w:tr w:rsidR="0038516E" w:rsidRPr="004862AB" w14:paraId="617C9561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428D486D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4120482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E7CCFBF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076C8F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53A821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09E876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CBE21D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525D6C8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7AD72A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04151D49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1231B" w14:textId="77777777" w:rsidR="0038516E" w:rsidRPr="0038516E" w:rsidRDefault="0038516E" w:rsidP="001D708A">
            <w:pPr>
              <w:rPr>
                <w:rStyle w:val="CalendarInformationBoldChar"/>
                <w:rFonts w:ascii="Verdana" w:eastAsia="Calibr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6F17A9C5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037B8A86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357DF9D1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CE5972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EE5616E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0D788C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7A66579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58FBB7B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618468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5C55C77C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2CD37" w14:textId="77777777" w:rsidR="0038516E" w:rsidRPr="0038516E" w:rsidRDefault="0038516E" w:rsidP="001D708A">
            <w:pPr>
              <w:rPr>
                <w:rStyle w:val="CalendarInformationBoldChar"/>
                <w:rFonts w:ascii="Verdana" w:eastAsia="Calibr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3B07F0A0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79D8CEE4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0D86096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A24532B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E9777C9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3DB015B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3CFE7C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9FAE64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961F63B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6E30229A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C60BC" w14:textId="77777777" w:rsidR="0038516E" w:rsidRPr="0038516E" w:rsidRDefault="0038516E" w:rsidP="001D708A">
            <w:pPr>
              <w:rPr>
                <w:rStyle w:val="CalendarInformationBoldChar"/>
                <w:rFonts w:ascii="Verdana" w:eastAsia="Calibr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5ED2F7D3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3AA70C48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358EFE0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9B4EEA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D350DEF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7644E4F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E1D074A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AAD6C83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A28B42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16934E53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0950E" w14:textId="77777777" w:rsidR="0038516E" w:rsidRPr="0038516E" w:rsidRDefault="0038516E" w:rsidP="001D708A">
            <w:pPr>
              <w:rPr>
                <w:rStyle w:val="CalendarInformationBoldChar"/>
                <w:rFonts w:ascii="Verdana" w:eastAsia="Calibr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35D8E089" w14:textId="77777777" w:rsidTr="005B1B5E">
        <w:trPr>
          <w:trHeight w:hRule="exact" w:val="720"/>
        </w:trPr>
        <w:tc>
          <w:tcPr>
            <w:tcW w:w="1077" w:type="dxa"/>
            <w:vMerge/>
            <w:tcBorders>
              <w:bottom w:val="nil"/>
            </w:tcBorders>
            <w:vAlign w:val="center"/>
          </w:tcPr>
          <w:p w14:paraId="5E7A4D44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14F30DF6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B6B4B31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E3072CF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3B17180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95C108B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BF3848E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831102F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5D469152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1E41B" w14:textId="77777777" w:rsidR="0038516E" w:rsidRPr="0038516E" w:rsidRDefault="0038516E" w:rsidP="001D708A">
            <w:pPr>
              <w:rPr>
                <w:rStyle w:val="CalendarInformationBoldChar"/>
                <w:rFonts w:ascii="Verdana" w:eastAsia="Calibri" w:hAnsi="Verdana"/>
                <w:b w:val="0"/>
                <w:sz w:val="20"/>
                <w:szCs w:val="20"/>
              </w:rPr>
            </w:pPr>
          </w:p>
        </w:tc>
      </w:tr>
      <w:tr w:rsidR="00075314" w:rsidRPr="004862AB" w14:paraId="6A0E9503" w14:textId="77777777" w:rsidTr="005B1B5E">
        <w:trPr>
          <w:trHeight w:hRule="exact" w:val="720"/>
        </w:trPr>
        <w:tc>
          <w:tcPr>
            <w:tcW w:w="1077" w:type="dxa"/>
            <w:vMerge w:val="restart"/>
            <w:shd w:val="clear" w:color="auto" w:fill="auto"/>
            <w:textDirection w:val="btLr"/>
            <w:vAlign w:val="center"/>
          </w:tcPr>
          <w:p w14:paraId="5C2AC401" w14:textId="77777777" w:rsidR="00075314" w:rsidRPr="00846FB5" w:rsidRDefault="00075314" w:rsidP="00075314">
            <w:pPr>
              <w:ind w:left="113" w:right="113"/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AUGUST 2022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FAE4B34" w14:textId="77777777" w:rsidR="00075314" w:rsidRPr="000B2423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C87F8DD" w14:textId="77777777" w:rsidR="00075314" w:rsidRPr="00076C8F" w:rsidRDefault="00075314" w:rsidP="00075314">
            <w:pPr>
              <w:pStyle w:val="Dates"/>
              <w:jc w:val="center"/>
              <w:rPr>
                <w:rFonts w:ascii="Verdana" w:hAnsi="Verdana"/>
                <w:color w:val="951A20"/>
                <w:sz w:val="28"/>
                <w:szCs w:val="28"/>
              </w:rPr>
            </w:pPr>
            <w:r w:rsidRPr="00076C8F">
              <w:rPr>
                <w:rFonts w:ascii="Verdana" w:hAnsi="Verdana"/>
                <w:color w:val="951A20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762EA36" w14:textId="77777777" w:rsidR="00075314" w:rsidRPr="000B2423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8BFEEBD" w14:textId="77777777" w:rsidR="00075314" w:rsidRPr="000B2423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6368953" w14:textId="77777777" w:rsidR="00075314" w:rsidRPr="000B2423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53F05A0" w14:textId="77777777" w:rsidR="00075314" w:rsidRPr="000B2423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DC7A81C" w14:textId="77777777" w:rsidR="00075314" w:rsidRPr="000B2423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6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7F8923F8" w14:textId="77777777" w:rsidR="00075314" w:rsidRPr="003B367C" w:rsidRDefault="00075314" w:rsidP="0007531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0</w:t>
            </w:r>
            <w:r>
              <w:rPr>
                <w:rFonts w:ascii="Verdana" w:hAnsi="Verdana"/>
                <w:b/>
                <w:color w:val="951A20"/>
                <w:sz w:val="20"/>
                <w:szCs w:val="20"/>
              </w:rPr>
              <w:t>1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B35CD37" w14:textId="77777777" w:rsidR="00075314" w:rsidRPr="00075314" w:rsidRDefault="00075314" w:rsidP="00075314">
            <w:pPr>
              <w:rPr>
                <w:rFonts w:ascii="Century Gothic" w:hAnsi="Century Gothic"/>
                <w:sz w:val="20"/>
              </w:rPr>
            </w:pPr>
            <w:r w:rsidRPr="00076C8F">
              <w:rPr>
                <w:rFonts w:ascii="Verdana" w:hAnsi="Verdana"/>
                <w:color w:val="951A20"/>
                <w:sz w:val="20"/>
                <w:szCs w:val="20"/>
              </w:rPr>
              <w:t>Picnic Day (NT</w:t>
            </w:r>
            <w:r>
              <w:rPr>
                <w:rFonts w:ascii="Century Gothic" w:hAnsi="Century Gothic"/>
                <w:color w:val="951A20"/>
                <w:sz w:val="20"/>
              </w:rPr>
              <w:t>)</w:t>
            </w:r>
          </w:p>
        </w:tc>
      </w:tr>
      <w:tr w:rsidR="00075314" w:rsidRPr="004862AB" w14:paraId="31361DCB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4C7792B8" w14:textId="77777777" w:rsidR="00075314" w:rsidRPr="004862AB" w:rsidRDefault="00075314" w:rsidP="00075314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24475A3" w14:textId="77777777" w:rsidR="00075314" w:rsidRPr="000B2423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761AB0F" w14:textId="77777777" w:rsidR="00075314" w:rsidRPr="000B2423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8EC24CF" w14:textId="77777777" w:rsidR="00075314" w:rsidRPr="000B2423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64CE22E" w14:textId="77777777" w:rsidR="00075314" w:rsidRPr="000B2423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E8DD567" w14:textId="77777777" w:rsidR="00075314" w:rsidRPr="000B2423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240B055" w14:textId="77777777" w:rsidR="00075314" w:rsidRPr="000B2423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6B94D2D" w14:textId="77777777" w:rsidR="00075314" w:rsidRPr="000B2423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13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0DD275D8" w14:textId="77777777" w:rsidR="00075314" w:rsidRPr="003B367C" w:rsidRDefault="00075314" w:rsidP="0007531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DFF964E" w14:textId="77777777" w:rsidR="00075314" w:rsidRPr="0038516E" w:rsidRDefault="00075314" w:rsidP="0007531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75314" w:rsidRPr="004862AB" w14:paraId="1E0B8A47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0421C2AD" w14:textId="77777777" w:rsidR="00075314" w:rsidRPr="004862AB" w:rsidRDefault="00075314" w:rsidP="00075314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E3616BB" w14:textId="77777777" w:rsidR="00075314" w:rsidRPr="000B2423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C12BA09" w14:textId="77777777" w:rsidR="00075314" w:rsidRPr="000B2423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577A44B" w14:textId="77777777" w:rsidR="00075314" w:rsidRPr="000B2423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9E68D7D" w14:textId="77777777" w:rsidR="00075314" w:rsidRPr="000B2423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CCECFC0" w14:textId="77777777" w:rsidR="00075314" w:rsidRPr="000B2423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504BC55" w14:textId="77777777" w:rsidR="00075314" w:rsidRPr="000B2423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1BA02F0" w14:textId="77777777" w:rsidR="00075314" w:rsidRPr="000B2423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20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680F86FA" w14:textId="77777777" w:rsidR="00075314" w:rsidRPr="003B367C" w:rsidRDefault="00075314" w:rsidP="0007531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6BA2433" w14:textId="77777777" w:rsidR="00075314" w:rsidRPr="0038516E" w:rsidRDefault="00075314" w:rsidP="0007531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75314" w:rsidRPr="004862AB" w14:paraId="0C619E0B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3BC47FCA" w14:textId="77777777" w:rsidR="00075314" w:rsidRPr="004862AB" w:rsidRDefault="00075314" w:rsidP="00075314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C67327C" w14:textId="77777777" w:rsidR="00075314" w:rsidRPr="000B2423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E08B18A" w14:textId="77777777" w:rsidR="00075314" w:rsidRPr="000B2423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E8FC397" w14:textId="77777777" w:rsidR="00075314" w:rsidRPr="000B2423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C4F4421" w14:textId="77777777" w:rsidR="00075314" w:rsidRPr="000B2423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7F5A2BF" w14:textId="77777777" w:rsidR="00075314" w:rsidRPr="000B2423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5713D7E" w14:textId="77777777" w:rsidR="00075314" w:rsidRPr="000B2423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4510F40" w14:textId="77777777" w:rsidR="00075314" w:rsidRPr="000B2423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27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04C2C320" w14:textId="77777777" w:rsidR="00075314" w:rsidRPr="003B367C" w:rsidRDefault="00075314" w:rsidP="0007531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EC450EE" w14:textId="77777777" w:rsidR="00075314" w:rsidRPr="0038516E" w:rsidRDefault="00075314" w:rsidP="0007531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75314" w:rsidRPr="004862AB" w14:paraId="625FF4B9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17F8CED6" w14:textId="77777777" w:rsidR="00075314" w:rsidRPr="004862AB" w:rsidRDefault="00075314" w:rsidP="00075314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F239C1E" w14:textId="77777777" w:rsidR="00075314" w:rsidRPr="000B2423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4290376" w14:textId="77777777" w:rsidR="00075314" w:rsidRPr="000B2423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476BA88" w14:textId="77777777" w:rsidR="00075314" w:rsidRPr="000B2423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9DEC621" w14:textId="77777777" w:rsidR="00075314" w:rsidRPr="000B2423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263A7D9" w14:textId="77777777" w:rsidR="00075314" w:rsidRPr="000B2423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42AEABB" w14:textId="77777777" w:rsidR="00075314" w:rsidRPr="000B2423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D7BB291" w14:textId="77777777" w:rsidR="00075314" w:rsidRPr="000B2423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1D7E4C14" w14:textId="77777777" w:rsidR="00075314" w:rsidRPr="003B367C" w:rsidRDefault="00075314" w:rsidP="0007531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1396838" w14:textId="77777777" w:rsidR="00075314" w:rsidRPr="0038516E" w:rsidRDefault="00075314" w:rsidP="0007531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75314" w:rsidRPr="004862AB" w14:paraId="5BC5123D" w14:textId="77777777" w:rsidTr="005B1B5E">
        <w:trPr>
          <w:trHeight w:hRule="exact" w:val="720"/>
        </w:trPr>
        <w:tc>
          <w:tcPr>
            <w:tcW w:w="10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C48E2" w14:textId="77777777" w:rsidR="00075314" w:rsidRPr="004862AB" w:rsidRDefault="00075314" w:rsidP="00075314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1C4BA41" w14:textId="77777777" w:rsidR="00075314" w:rsidRPr="000B2423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32A1347" w14:textId="77777777" w:rsidR="00075314" w:rsidRPr="000B2423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0323F18" w14:textId="77777777" w:rsidR="00075314" w:rsidRPr="000B2423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2AB4D51" w14:textId="77777777" w:rsidR="00075314" w:rsidRPr="000B2423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0C1EED8" w14:textId="77777777" w:rsidR="00075314" w:rsidRPr="000B2423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AF4CD2D" w14:textId="77777777" w:rsidR="00075314" w:rsidRPr="000B2423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C702929" w14:textId="77777777" w:rsidR="00075314" w:rsidRPr="000B2423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75E806B9" w14:textId="77777777" w:rsidR="00075314" w:rsidRPr="003B367C" w:rsidRDefault="00075314" w:rsidP="0007531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156D8B9" w14:textId="77777777" w:rsidR="00075314" w:rsidRPr="0038516E" w:rsidRDefault="00075314" w:rsidP="0007531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75314" w:rsidRPr="004862AB" w14:paraId="5699CEB2" w14:textId="77777777" w:rsidTr="005B1B5E">
        <w:trPr>
          <w:trHeight w:hRule="exact" w:val="720"/>
        </w:trPr>
        <w:tc>
          <w:tcPr>
            <w:tcW w:w="1077" w:type="dxa"/>
            <w:vMerge w:val="restart"/>
            <w:textDirection w:val="btLr"/>
            <w:vAlign w:val="center"/>
          </w:tcPr>
          <w:p w14:paraId="3259909E" w14:textId="77777777" w:rsidR="00075314" w:rsidRPr="004862AB" w:rsidRDefault="00075314" w:rsidP="00075314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SEPTEMBER 2022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310DCACD" w14:textId="77777777" w:rsidR="00075314" w:rsidRPr="0045048B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929E64C" w14:textId="77777777" w:rsidR="00075314" w:rsidRPr="0045048B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774EAEB" w14:textId="77777777" w:rsidR="00075314" w:rsidRPr="0045048B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B651635" w14:textId="77777777" w:rsidR="00075314" w:rsidRPr="0045048B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011CB1E" w14:textId="77777777" w:rsidR="00075314" w:rsidRPr="0045048B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5AA0BE6" w14:textId="77777777" w:rsidR="00075314" w:rsidRPr="0045048B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79753C4" w14:textId="77777777" w:rsidR="00075314" w:rsidRPr="0045048B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63755E8B" w14:textId="77777777" w:rsidR="00075314" w:rsidRPr="003B367C" w:rsidRDefault="00075314" w:rsidP="0007531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951A20"/>
                <w:sz w:val="20"/>
                <w:szCs w:val="20"/>
              </w:rPr>
              <w:t>26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8DA42" w14:textId="77777777" w:rsidR="00075314" w:rsidRPr="0038516E" w:rsidRDefault="00075314" w:rsidP="00075314">
            <w:pPr>
              <w:rPr>
                <w:rFonts w:ascii="Verdana" w:hAnsi="Verdana"/>
                <w:sz w:val="20"/>
                <w:szCs w:val="20"/>
              </w:rPr>
            </w:pPr>
            <w:r w:rsidRPr="00076C8F">
              <w:rPr>
                <w:rFonts w:ascii="Verdana" w:hAnsi="Verdana"/>
                <w:color w:val="951A20"/>
                <w:sz w:val="20"/>
                <w:szCs w:val="20"/>
              </w:rPr>
              <w:t>Queen's Birthday</w:t>
            </w:r>
          </w:p>
        </w:tc>
      </w:tr>
      <w:tr w:rsidR="00075314" w:rsidRPr="004862AB" w14:paraId="004F0954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659B6FC2" w14:textId="77777777" w:rsidR="00075314" w:rsidRPr="004862AB" w:rsidRDefault="00075314" w:rsidP="00075314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171B514D" w14:textId="77777777" w:rsidR="00075314" w:rsidRPr="0045048B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E0AB910" w14:textId="77777777" w:rsidR="00075314" w:rsidRPr="0045048B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076C8F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C6A563B" w14:textId="77777777" w:rsidR="00075314" w:rsidRPr="0045048B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67AF0D9" w14:textId="77777777" w:rsidR="00075314" w:rsidRPr="0045048B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5767F62" w14:textId="77777777" w:rsidR="00075314" w:rsidRPr="0045048B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E01C88A" w14:textId="77777777" w:rsidR="00075314" w:rsidRPr="0045048B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5772C39" w14:textId="77777777" w:rsidR="00075314" w:rsidRPr="0045048B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27E87B99" w14:textId="77777777" w:rsidR="00075314" w:rsidRPr="003B367C" w:rsidRDefault="00075314" w:rsidP="0007531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A5DD9" w14:textId="77777777" w:rsidR="00075314" w:rsidRPr="0038516E" w:rsidRDefault="00075314" w:rsidP="0007531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75314" w:rsidRPr="004862AB" w14:paraId="746C5719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73259788" w14:textId="77777777" w:rsidR="00075314" w:rsidRPr="004862AB" w:rsidRDefault="00075314" w:rsidP="00075314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04332935" w14:textId="77777777" w:rsidR="00075314" w:rsidRPr="0045048B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1009" w:type="dxa"/>
            <w:vAlign w:val="center"/>
          </w:tcPr>
          <w:p w14:paraId="39C08E3A" w14:textId="77777777" w:rsidR="00075314" w:rsidRPr="0045048B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1009" w:type="dxa"/>
            <w:vAlign w:val="center"/>
          </w:tcPr>
          <w:p w14:paraId="2B1D14D9" w14:textId="77777777" w:rsidR="00075314" w:rsidRPr="0045048B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vAlign w:val="center"/>
          </w:tcPr>
          <w:p w14:paraId="15B59124" w14:textId="77777777" w:rsidR="00075314" w:rsidRPr="0045048B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vAlign w:val="center"/>
          </w:tcPr>
          <w:p w14:paraId="718DD06A" w14:textId="77777777" w:rsidR="00075314" w:rsidRPr="0045048B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vAlign w:val="center"/>
          </w:tcPr>
          <w:p w14:paraId="68817781" w14:textId="77777777" w:rsidR="00075314" w:rsidRPr="0045048B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1009" w:type="dxa"/>
            <w:vAlign w:val="center"/>
          </w:tcPr>
          <w:p w14:paraId="49D27996" w14:textId="77777777" w:rsidR="00075314" w:rsidRPr="0045048B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2A8F54A6" w14:textId="77777777" w:rsidR="00075314" w:rsidRPr="003B367C" w:rsidRDefault="00075314" w:rsidP="0007531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57AF2005" w14:textId="77777777" w:rsidR="00075314" w:rsidRPr="0038516E" w:rsidRDefault="00075314" w:rsidP="0007531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75314" w:rsidRPr="004862AB" w14:paraId="6AF8E897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7B5660E0" w14:textId="77777777" w:rsidR="00075314" w:rsidRPr="004862AB" w:rsidRDefault="00075314" w:rsidP="00075314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3BCF68E3" w14:textId="77777777" w:rsidR="00075314" w:rsidRPr="0045048B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1009" w:type="dxa"/>
            <w:vAlign w:val="center"/>
          </w:tcPr>
          <w:p w14:paraId="1EF79B84" w14:textId="77777777" w:rsidR="00075314" w:rsidRPr="0045048B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1009" w:type="dxa"/>
            <w:vAlign w:val="center"/>
          </w:tcPr>
          <w:p w14:paraId="1C15E2A2" w14:textId="77777777" w:rsidR="00075314" w:rsidRPr="0045048B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vAlign w:val="center"/>
          </w:tcPr>
          <w:p w14:paraId="0EA425DD" w14:textId="77777777" w:rsidR="00075314" w:rsidRPr="0045048B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vAlign w:val="center"/>
          </w:tcPr>
          <w:p w14:paraId="4A4D4DED" w14:textId="77777777" w:rsidR="00075314" w:rsidRPr="0045048B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vAlign w:val="center"/>
          </w:tcPr>
          <w:p w14:paraId="12B3513F" w14:textId="77777777" w:rsidR="00075314" w:rsidRPr="0045048B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vAlign w:val="center"/>
          </w:tcPr>
          <w:p w14:paraId="044090B1" w14:textId="77777777" w:rsidR="00075314" w:rsidRPr="0045048B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3BFB8F9F" w14:textId="77777777" w:rsidR="00075314" w:rsidRPr="003B367C" w:rsidRDefault="00075314" w:rsidP="0007531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3CC19EE1" w14:textId="77777777" w:rsidR="00075314" w:rsidRPr="0038516E" w:rsidRDefault="00075314" w:rsidP="0007531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75314" w:rsidRPr="004862AB" w14:paraId="37E3693D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69FFD44D" w14:textId="77777777" w:rsidR="00075314" w:rsidRPr="004862AB" w:rsidRDefault="00075314" w:rsidP="00075314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16807A19" w14:textId="77777777" w:rsidR="00075314" w:rsidRPr="0045048B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1009" w:type="dxa"/>
            <w:vAlign w:val="center"/>
          </w:tcPr>
          <w:p w14:paraId="59D8C8AD" w14:textId="77777777" w:rsidR="00075314" w:rsidRPr="0045048B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076C8F">
              <w:rPr>
                <w:rFonts w:ascii="Verdana" w:hAnsi="Verdana"/>
                <w:color w:val="951A20"/>
                <w:sz w:val="28"/>
                <w:szCs w:val="28"/>
              </w:rPr>
              <w:t>26</w:t>
            </w:r>
          </w:p>
        </w:tc>
        <w:tc>
          <w:tcPr>
            <w:tcW w:w="1009" w:type="dxa"/>
            <w:vAlign w:val="center"/>
          </w:tcPr>
          <w:p w14:paraId="6C978C81" w14:textId="77777777" w:rsidR="00075314" w:rsidRPr="0045048B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vAlign w:val="center"/>
          </w:tcPr>
          <w:p w14:paraId="0CF63424" w14:textId="77777777" w:rsidR="00075314" w:rsidRPr="0045048B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vAlign w:val="center"/>
          </w:tcPr>
          <w:p w14:paraId="5C3B058B" w14:textId="77777777" w:rsidR="00075314" w:rsidRPr="0045048B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vAlign w:val="center"/>
          </w:tcPr>
          <w:p w14:paraId="5F5095BD" w14:textId="77777777" w:rsidR="00075314" w:rsidRPr="0045048B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vAlign w:val="center"/>
          </w:tcPr>
          <w:p w14:paraId="318D513F" w14:textId="77777777" w:rsidR="00075314" w:rsidRPr="0045048B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1572B2B5" w14:textId="77777777" w:rsidR="00075314" w:rsidRPr="003B367C" w:rsidRDefault="00075314" w:rsidP="0007531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6C3E94E8" w14:textId="77777777" w:rsidR="00075314" w:rsidRPr="0038516E" w:rsidRDefault="00075314" w:rsidP="0007531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75314" w:rsidRPr="004862AB" w14:paraId="4C58AAC8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2A4924CD" w14:textId="77777777" w:rsidR="00075314" w:rsidRPr="004862AB" w:rsidRDefault="00075314" w:rsidP="00075314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53158591" w14:textId="77777777" w:rsidR="00075314" w:rsidRPr="0045048B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7BB1F53F" w14:textId="77777777" w:rsidR="00075314" w:rsidRPr="0045048B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751A6F77" w14:textId="77777777" w:rsidR="00075314" w:rsidRPr="0045048B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1233128F" w14:textId="77777777" w:rsidR="00075314" w:rsidRPr="0045048B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4C5BA1D5" w14:textId="77777777" w:rsidR="00075314" w:rsidRPr="0045048B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725C56D2" w14:textId="77777777" w:rsidR="00075314" w:rsidRPr="0045048B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5B7BAC73" w14:textId="77777777" w:rsidR="00075314" w:rsidRPr="0045048B" w:rsidRDefault="00075314" w:rsidP="00075314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3293A2DA" w14:textId="77777777" w:rsidR="00075314" w:rsidRPr="003B367C" w:rsidRDefault="00075314" w:rsidP="0007531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64DB4E53" w14:textId="77777777" w:rsidR="00075314" w:rsidRPr="0038516E" w:rsidRDefault="00075314" w:rsidP="0007531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09C9254" w14:textId="77777777" w:rsidR="0029463D" w:rsidRDefault="0029463D" w:rsidP="00E465B2">
      <w:pPr>
        <w:rPr>
          <w:rFonts w:ascii="Verdana" w:hAnsi="Verdana"/>
        </w:rPr>
      </w:pPr>
    </w:p>
    <w:tbl>
      <w:tblPr>
        <w:tblpPr w:leftFromText="180" w:rightFromText="180" w:vertAnchor="text" w:tblpY="1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1010"/>
        <w:gridCol w:w="1009"/>
        <w:gridCol w:w="1009"/>
        <w:gridCol w:w="1009"/>
        <w:gridCol w:w="1009"/>
        <w:gridCol w:w="1009"/>
        <w:gridCol w:w="1009"/>
        <w:gridCol w:w="569"/>
        <w:gridCol w:w="2059"/>
      </w:tblGrid>
      <w:tr w:rsidR="00D3494F" w:rsidRPr="004862AB" w14:paraId="034C6A83" w14:textId="77777777" w:rsidTr="00A408CA">
        <w:trPr>
          <w:trHeight w:hRule="exact" w:val="533"/>
        </w:trPr>
        <w:tc>
          <w:tcPr>
            <w:tcW w:w="1077" w:type="dxa"/>
            <w:shd w:val="clear" w:color="auto" w:fill="404040"/>
            <w:vAlign w:val="center"/>
          </w:tcPr>
          <w:p w14:paraId="11A64190" w14:textId="77777777" w:rsidR="00D3494F" w:rsidRPr="004862AB" w:rsidRDefault="00D3494F" w:rsidP="00D3494F">
            <w:pPr>
              <w:jc w:val="center"/>
              <w:rPr>
                <w:rFonts w:ascii="Verdana" w:hAnsi="Verdana"/>
                <w:color w:val="FFFFFF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404040"/>
            <w:vAlign w:val="center"/>
          </w:tcPr>
          <w:p w14:paraId="322DE8C3" w14:textId="77777777" w:rsidR="00D3494F" w:rsidRPr="00FF452E" w:rsidRDefault="00D11DAF" w:rsidP="00D3494F">
            <w:pPr>
              <w:pStyle w:val="Day"/>
              <w:rPr>
                <w:rFonts w:ascii="Verdana" w:hAnsi="Verdana"/>
                <w:color w:val="FFFFFF"/>
                <w:sz w:val="28"/>
              </w:rPr>
            </w:pPr>
            <w:r w:rsidRPr="00FF452E">
              <w:rPr>
                <w:rFonts w:ascii="Verdana" w:hAnsi="Verdana"/>
                <w:color w:val="FFFFFF"/>
                <w:sz w:val="28"/>
              </w:rPr>
              <w:t>Sun</w:t>
            </w:r>
          </w:p>
        </w:tc>
        <w:tc>
          <w:tcPr>
            <w:tcW w:w="1009" w:type="dxa"/>
            <w:shd w:val="clear" w:color="auto" w:fill="404040"/>
            <w:vAlign w:val="center"/>
          </w:tcPr>
          <w:p w14:paraId="26474FB4" w14:textId="77777777" w:rsidR="00D3494F" w:rsidRPr="00FF452E" w:rsidRDefault="00D3494F" w:rsidP="00D3494F">
            <w:pPr>
              <w:pStyle w:val="Day"/>
              <w:rPr>
                <w:rFonts w:ascii="Verdana" w:hAnsi="Verdana"/>
                <w:color w:val="FFFFFF"/>
                <w:sz w:val="28"/>
              </w:rPr>
            </w:pPr>
            <w:r w:rsidRPr="00FF452E">
              <w:rPr>
                <w:rFonts w:ascii="Verdana" w:hAnsi="Verdana"/>
                <w:color w:val="FFFFFF"/>
                <w:sz w:val="28"/>
              </w:rPr>
              <w:t>Mon</w:t>
            </w:r>
          </w:p>
        </w:tc>
        <w:tc>
          <w:tcPr>
            <w:tcW w:w="1009" w:type="dxa"/>
            <w:shd w:val="clear" w:color="auto" w:fill="404040"/>
            <w:vAlign w:val="center"/>
          </w:tcPr>
          <w:p w14:paraId="18C979D5" w14:textId="77777777" w:rsidR="00D3494F" w:rsidRPr="00FF452E" w:rsidRDefault="00D11DAF" w:rsidP="00D3494F">
            <w:pPr>
              <w:pStyle w:val="Day"/>
              <w:rPr>
                <w:rFonts w:ascii="Verdana" w:hAnsi="Verdana"/>
                <w:color w:val="FFFFFF"/>
                <w:sz w:val="28"/>
              </w:rPr>
            </w:pPr>
            <w:r w:rsidRPr="00FF452E">
              <w:rPr>
                <w:rFonts w:ascii="Verdana" w:hAnsi="Verdana"/>
                <w:color w:val="FFFFFF"/>
                <w:sz w:val="28"/>
              </w:rPr>
              <w:t>Tue</w:t>
            </w:r>
          </w:p>
        </w:tc>
        <w:tc>
          <w:tcPr>
            <w:tcW w:w="1009" w:type="dxa"/>
            <w:shd w:val="clear" w:color="auto" w:fill="404040"/>
            <w:vAlign w:val="center"/>
          </w:tcPr>
          <w:p w14:paraId="04539C83" w14:textId="77777777" w:rsidR="00D3494F" w:rsidRPr="00FF452E" w:rsidRDefault="00D11DAF" w:rsidP="00D3494F">
            <w:pPr>
              <w:pStyle w:val="Day"/>
              <w:rPr>
                <w:rFonts w:ascii="Verdana" w:hAnsi="Verdana"/>
                <w:color w:val="FFFFFF"/>
                <w:sz w:val="28"/>
              </w:rPr>
            </w:pPr>
            <w:r w:rsidRPr="00FF452E">
              <w:rPr>
                <w:rFonts w:ascii="Verdana" w:hAnsi="Verdana"/>
                <w:color w:val="FFFFFF"/>
                <w:sz w:val="28"/>
              </w:rPr>
              <w:t>Wed</w:t>
            </w:r>
          </w:p>
        </w:tc>
        <w:tc>
          <w:tcPr>
            <w:tcW w:w="1009" w:type="dxa"/>
            <w:shd w:val="clear" w:color="auto" w:fill="404040"/>
            <w:vAlign w:val="center"/>
          </w:tcPr>
          <w:p w14:paraId="16A80B4C" w14:textId="77777777" w:rsidR="00D3494F" w:rsidRPr="00FF452E" w:rsidRDefault="00D11DAF" w:rsidP="00D3494F">
            <w:pPr>
              <w:pStyle w:val="Day"/>
              <w:rPr>
                <w:rFonts w:ascii="Verdana" w:hAnsi="Verdana"/>
                <w:color w:val="FFFFFF"/>
                <w:sz w:val="28"/>
              </w:rPr>
            </w:pPr>
            <w:r w:rsidRPr="00FF452E">
              <w:rPr>
                <w:rFonts w:ascii="Verdana" w:hAnsi="Verdana"/>
                <w:color w:val="FFFFFF"/>
                <w:sz w:val="28"/>
              </w:rPr>
              <w:t>Thu</w:t>
            </w:r>
          </w:p>
        </w:tc>
        <w:tc>
          <w:tcPr>
            <w:tcW w:w="1009" w:type="dxa"/>
            <w:shd w:val="clear" w:color="auto" w:fill="404040"/>
            <w:vAlign w:val="center"/>
          </w:tcPr>
          <w:p w14:paraId="47C61932" w14:textId="77777777" w:rsidR="00D3494F" w:rsidRPr="00FF452E" w:rsidRDefault="00D11DAF" w:rsidP="00D3494F">
            <w:pPr>
              <w:pStyle w:val="Day"/>
              <w:rPr>
                <w:rFonts w:ascii="Verdana" w:hAnsi="Verdana"/>
                <w:color w:val="FFFFFF"/>
                <w:sz w:val="28"/>
              </w:rPr>
            </w:pPr>
            <w:r w:rsidRPr="00FF452E">
              <w:rPr>
                <w:rFonts w:ascii="Verdana" w:hAnsi="Verdana"/>
                <w:color w:val="FFFFFF"/>
                <w:sz w:val="28"/>
              </w:rPr>
              <w:t>Fri</w:t>
            </w:r>
          </w:p>
        </w:tc>
        <w:tc>
          <w:tcPr>
            <w:tcW w:w="1009" w:type="dxa"/>
            <w:shd w:val="clear" w:color="auto" w:fill="404040"/>
            <w:vAlign w:val="center"/>
          </w:tcPr>
          <w:p w14:paraId="15C1664D" w14:textId="77777777" w:rsidR="00D3494F" w:rsidRPr="00FF452E" w:rsidRDefault="00D11DAF" w:rsidP="00D3494F">
            <w:pPr>
              <w:pStyle w:val="Day"/>
              <w:rPr>
                <w:rFonts w:ascii="Verdana" w:hAnsi="Verdana"/>
                <w:color w:val="FFFFFF"/>
                <w:sz w:val="28"/>
              </w:rPr>
            </w:pPr>
            <w:r w:rsidRPr="00FF452E">
              <w:rPr>
                <w:rFonts w:ascii="Verdana" w:hAnsi="Verdana"/>
                <w:color w:val="FFFFFF"/>
                <w:sz w:val="28"/>
              </w:rPr>
              <w:t>Sat</w:t>
            </w:r>
          </w:p>
        </w:tc>
        <w:tc>
          <w:tcPr>
            <w:tcW w:w="262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404040"/>
            <w:vAlign w:val="center"/>
          </w:tcPr>
          <w:p w14:paraId="377E4C93" w14:textId="77777777" w:rsidR="00D3494F" w:rsidRPr="0032785F" w:rsidRDefault="00D3494F" w:rsidP="00A408CA">
            <w:pPr>
              <w:jc w:val="center"/>
              <w:rPr>
                <w:rFonts w:ascii="Verdana" w:hAnsi="Verdana"/>
                <w:b/>
                <w:color w:val="FFFFFF"/>
                <w:sz w:val="28"/>
                <w:szCs w:val="28"/>
              </w:rPr>
            </w:pPr>
            <w:r w:rsidRPr="0032785F">
              <w:rPr>
                <w:rFonts w:ascii="Verdana" w:hAnsi="Verdana"/>
                <w:b/>
                <w:color w:val="FFFFFF"/>
                <w:sz w:val="28"/>
                <w:szCs w:val="28"/>
              </w:rPr>
              <w:t>N</w:t>
            </w:r>
            <w:r w:rsidR="00A408CA">
              <w:rPr>
                <w:rFonts w:ascii="Verdana" w:hAnsi="Verdana"/>
                <w:b/>
                <w:color w:val="FFFFFF"/>
                <w:sz w:val="28"/>
                <w:szCs w:val="28"/>
              </w:rPr>
              <w:t>OTES</w:t>
            </w:r>
          </w:p>
        </w:tc>
      </w:tr>
      <w:tr w:rsidR="0038516E" w:rsidRPr="004862AB" w14:paraId="18F2D473" w14:textId="77777777" w:rsidTr="005B1B5E">
        <w:trPr>
          <w:trHeight w:hRule="exact" w:val="720"/>
        </w:trPr>
        <w:tc>
          <w:tcPr>
            <w:tcW w:w="1077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259EE587" w14:textId="77777777" w:rsidR="0038516E" w:rsidRPr="004862AB" w:rsidRDefault="00C259F4" w:rsidP="00846FB5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OCTOBER 2022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5BD83FE4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217E220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94AA65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FDD1539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F842AEF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C6FFD2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F4F6AFB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44C7E072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0</w:t>
            </w:r>
            <w:r w:rsidR="00162F50">
              <w:rPr>
                <w:rFonts w:ascii="Verdana" w:hAnsi="Verdana"/>
                <w:b/>
                <w:color w:val="951A20"/>
                <w:sz w:val="20"/>
                <w:szCs w:val="20"/>
              </w:rPr>
              <w:t>3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A5745" w14:textId="77777777" w:rsidR="0038516E" w:rsidRPr="00162F50" w:rsidRDefault="00162F50" w:rsidP="00162F50">
            <w:pPr>
              <w:rPr>
                <w:rFonts w:ascii="Century Gothic" w:hAnsi="Century Gothic"/>
                <w:sz w:val="20"/>
              </w:rPr>
            </w:pPr>
            <w:r w:rsidRPr="00162F50">
              <w:rPr>
                <w:rStyle w:val="CalendarInformationBoldChar"/>
                <w:rFonts w:ascii="Verdana" w:eastAsia="Calibri" w:hAnsi="Verdana"/>
                <w:b w:val="0"/>
                <w:color w:val="951A20"/>
                <w:sz w:val="20"/>
                <w:szCs w:val="20"/>
              </w:rPr>
              <w:t>Labour Day (Most Region</w:t>
            </w:r>
            <w:r>
              <w:rPr>
                <w:rFonts w:ascii="Century Gothic" w:hAnsi="Century Gothic"/>
                <w:color w:val="951A20"/>
                <w:sz w:val="20"/>
              </w:rPr>
              <w:t>)</w:t>
            </w:r>
          </w:p>
        </w:tc>
      </w:tr>
      <w:tr w:rsidR="0038516E" w:rsidRPr="004862AB" w14:paraId="13AC02EC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36CD0636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72741590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A6C2E3F" w14:textId="77777777" w:rsidR="0038516E" w:rsidRPr="00162F50" w:rsidRDefault="0038516E" w:rsidP="00115375">
            <w:pPr>
              <w:pStyle w:val="Dates"/>
              <w:jc w:val="center"/>
              <w:rPr>
                <w:rFonts w:ascii="Verdana" w:hAnsi="Verdana"/>
                <w:color w:val="951A20"/>
                <w:sz w:val="28"/>
                <w:szCs w:val="28"/>
              </w:rPr>
            </w:pPr>
            <w:r w:rsidRPr="00162F50">
              <w:rPr>
                <w:rFonts w:ascii="Verdana" w:hAnsi="Verdana"/>
                <w:color w:val="951A20"/>
                <w:sz w:val="28"/>
                <w:szCs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337075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120A5DE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C87D74A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25B2113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D10D07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691B052D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29146" w14:textId="77777777" w:rsidR="0038516E" w:rsidRPr="0038516E" w:rsidRDefault="0038516E" w:rsidP="001D708A">
            <w:pPr>
              <w:rPr>
                <w:rStyle w:val="CalendarInformationBoldChar"/>
                <w:rFonts w:ascii="Verdana" w:eastAsia="Calibr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38107281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48F8DF11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0E92660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160954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62F50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14C6964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B73E091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77B0034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4C3A97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1488376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25E801E3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D27E6" w14:textId="77777777" w:rsidR="0038516E" w:rsidRPr="0038516E" w:rsidRDefault="0038516E" w:rsidP="001D708A">
            <w:pPr>
              <w:rPr>
                <w:rStyle w:val="CalendarInformationBoldChar"/>
                <w:rFonts w:ascii="Verdana" w:eastAsia="Calibr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254D0F25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6A05916F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72A92F9B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F9436CE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407737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CE4CAD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04729B9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51862D8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394BAA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7BC89B3C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84A73" w14:textId="77777777" w:rsidR="0038516E" w:rsidRPr="0038516E" w:rsidRDefault="0038516E" w:rsidP="001D708A">
            <w:pPr>
              <w:rPr>
                <w:rStyle w:val="CalendarInformationBoldChar"/>
                <w:rFonts w:ascii="Verdana" w:eastAsia="Calibr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5221B4CF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184AD177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09527F9A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CF5E15B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FD3328E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4474AE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E11472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7E45938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E3FAB4F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1B9BDA1B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B0092" w14:textId="77777777" w:rsidR="0038516E" w:rsidRPr="0038516E" w:rsidRDefault="0038516E" w:rsidP="001D708A">
            <w:pPr>
              <w:rPr>
                <w:rStyle w:val="CalendarInformationBoldChar"/>
                <w:rFonts w:ascii="Verdana" w:eastAsia="Calibr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77E27E2B" w14:textId="77777777" w:rsidTr="005B1B5E">
        <w:trPr>
          <w:trHeight w:hRule="exact" w:val="720"/>
        </w:trPr>
        <w:tc>
          <w:tcPr>
            <w:tcW w:w="1077" w:type="dxa"/>
            <w:vMerge/>
            <w:tcBorders>
              <w:bottom w:val="nil"/>
            </w:tcBorders>
            <w:vAlign w:val="center"/>
          </w:tcPr>
          <w:p w14:paraId="722245E2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27DFE364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323499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62F50">
              <w:rPr>
                <w:rFonts w:ascii="Verdana" w:hAnsi="Verdana"/>
                <w:sz w:val="28"/>
                <w:szCs w:val="28"/>
              </w:rPr>
              <w:t>31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BCA4281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96607E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A494BB6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8EA3A18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CC36E4F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406B7A08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55A9F" w14:textId="77777777" w:rsidR="0038516E" w:rsidRPr="0038516E" w:rsidRDefault="0038516E" w:rsidP="001D708A">
            <w:pPr>
              <w:rPr>
                <w:rStyle w:val="CalendarInformationBoldChar"/>
                <w:rFonts w:ascii="Verdana" w:eastAsia="Calibr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1B94318A" w14:textId="77777777" w:rsidTr="005B1B5E">
        <w:trPr>
          <w:trHeight w:hRule="exact" w:val="720"/>
        </w:trPr>
        <w:tc>
          <w:tcPr>
            <w:tcW w:w="1077" w:type="dxa"/>
            <w:vMerge w:val="restart"/>
            <w:shd w:val="clear" w:color="auto" w:fill="auto"/>
            <w:textDirection w:val="btLr"/>
            <w:vAlign w:val="center"/>
          </w:tcPr>
          <w:p w14:paraId="470F33ED" w14:textId="77777777" w:rsidR="0038516E" w:rsidRPr="00846FB5" w:rsidRDefault="00C259F4" w:rsidP="00846FB5">
            <w:pPr>
              <w:ind w:left="113" w:right="113"/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NOVEMBER 2022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D47F22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C20861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6C54A11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9B757FA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9B6D795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67926B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0CF7EDE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5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4342E78F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8BA3BC7" w14:textId="77777777" w:rsidR="0038516E" w:rsidRPr="0038516E" w:rsidRDefault="0038516E" w:rsidP="001D708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67079123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1F3D3282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9C7619F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0F8D3AC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4DD4F31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933DF3E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608429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5EE5D82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162F50">
              <w:rPr>
                <w:rFonts w:ascii="Verdana" w:hAnsi="Verdana"/>
                <w:sz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4864434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12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3DF36205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D043F92" w14:textId="77777777" w:rsidR="0038516E" w:rsidRPr="0038516E" w:rsidRDefault="0038516E" w:rsidP="001D708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7A2EC484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2857E866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F7B4E1F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870D686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BE2B5A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35FEC36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1F5A8F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85FBAEF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B934D4D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19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7D0951B8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990FC5F" w14:textId="77777777" w:rsidR="0038516E" w:rsidRPr="0038516E" w:rsidRDefault="0038516E" w:rsidP="001D708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57551F33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6F35ED64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2E115D6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00F53A4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708641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7F4A8F6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002C0B4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162F50">
              <w:rPr>
                <w:rFonts w:ascii="Verdana" w:hAnsi="Verdana"/>
                <w:sz w:val="28"/>
              </w:rPr>
              <w:t>24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4A7A356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E32144E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26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3241A3B1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B318F5A" w14:textId="77777777" w:rsidR="0038516E" w:rsidRPr="0038516E" w:rsidRDefault="0038516E" w:rsidP="001D708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5714D734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779AC782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7E4BA3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CC8B0B6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A30231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3BDFAD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A4D2F1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E14AADF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9EC103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3036FAB4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83C945F" w14:textId="77777777" w:rsidR="0038516E" w:rsidRPr="0038516E" w:rsidRDefault="0038516E" w:rsidP="001D708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09C29C2C" w14:textId="77777777" w:rsidTr="005B1B5E">
        <w:trPr>
          <w:trHeight w:hRule="exact" w:val="720"/>
        </w:trPr>
        <w:tc>
          <w:tcPr>
            <w:tcW w:w="10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0C5CC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E011022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9D4A6D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E1172AD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E693855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5A2D47F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2BEC7C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C030D9D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6C2DFE39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B7EC7C5" w14:textId="77777777" w:rsidR="0038516E" w:rsidRPr="0038516E" w:rsidRDefault="0038516E" w:rsidP="001D708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2B8F9242" w14:textId="77777777" w:rsidTr="005B1B5E">
        <w:trPr>
          <w:trHeight w:hRule="exact" w:val="720"/>
        </w:trPr>
        <w:tc>
          <w:tcPr>
            <w:tcW w:w="1077" w:type="dxa"/>
            <w:vMerge w:val="restart"/>
            <w:textDirection w:val="btLr"/>
            <w:vAlign w:val="center"/>
          </w:tcPr>
          <w:p w14:paraId="09EE0207" w14:textId="77777777" w:rsidR="0038516E" w:rsidRPr="004862AB" w:rsidRDefault="00C259F4" w:rsidP="00846FB5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DECEMBER 2022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0AD0894F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D30491A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0716D7F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A826F23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8EE6EED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E225270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5C17273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39505E80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25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61B3B" w14:textId="77777777" w:rsidR="0038516E" w:rsidRPr="0038516E" w:rsidRDefault="0038516E" w:rsidP="001D708A">
            <w:pPr>
              <w:rPr>
                <w:rFonts w:ascii="Verdana" w:hAnsi="Verdana"/>
                <w:sz w:val="20"/>
                <w:szCs w:val="20"/>
              </w:rPr>
            </w:pPr>
            <w:r w:rsidRPr="0038516E">
              <w:rPr>
                <w:rFonts w:ascii="Verdana" w:hAnsi="Verdana"/>
                <w:color w:val="951A20"/>
                <w:sz w:val="20"/>
                <w:szCs w:val="20"/>
              </w:rPr>
              <w:t>Christmas</w:t>
            </w:r>
          </w:p>
        </w:tc>
      </w:tr>
      <w:tr w:rsidR="00162F50" w:rsidRPr="004862AB" w14:paraId="0C63D582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3DEAB010" w14:textId="77777777" w:rsidR="00162F50" w:rsidRPr="004862AB" w:rsidRDefault="00162F50" w:rsidP="00162F50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6F713797" w14:textId="77777777" w:rsidR="00162F50" w:rsidRPr="0045048B" w:rsidRDefault="00162F50" w:rsidP="00162F5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56E9DA1" w14:textId="77777777" w:rsidR="00162F50" w:rsidRPr="0045048B" w:rsidRDefault="00162F50" w:rsidP="00162F5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FA21A67" w14:textId="77777777" w:rsidR="00162F50" w:rsidRPr="0045048B" w:rsidRDefault="00162F50" w:rsidP="00162F5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8DBD75A" w14:textId="77777777" w:rsidR="00162F50" w:rsidRPr="0045048B" w:rsidRDefault="00162F50" w:rsidP="00162F5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4E19426" w14:textId="77777777" w:rsidR="00162F50" w:rsidRPr="0045048B" w:rsidRDefault="00162F50" w:rsidP="00162F5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CFD6AB1" w14:textId="77777777" w:rsidR="00162F50" w:rsidRPr="0045048B" w:rsidRDefault="00162F50" w:rsidP="00162F5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0F2EFED" w14:textId="77777777" w:rsidR="00162F50" w:rsidRPr="0045048B" w:rsidRDefault="00162F50" w:rsidP="00162F5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12EB3908" w14:textId="77777777" w:rsidR="00162F50" w:rsidRPr="003B367C" w:rsidRDefault="00162F50" w:rsidP="00162F50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2</w:t>
            </w:r>
            <w:r>
              <w:rPr>
                <w:rFonts w:ascii="Verdana" w:hAnsi="Verdana"/>
                <w:b/>
                <w:color w:val="951A20"/>
                <w:sz w:val="20"/>
                <w:szCs w:val="20"/>
              </w:rPr>
              <w:t>6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7AAE4" w14:textId="77777777" w:rsidR="00162F50" w:rsidRPr="0038516E" w:rsidRDefault="00162F50" w:rsidP="00162F50">
            <w:pPr>
              <w:rPr>
                <w:rFonts w:ascii="Verdana" w:hAnsi="Verdana"/>
                <w:sz w:val="20"/>
                <w:szCs w:val="20"/>
              </w:rPr>
            </w:pPr>
            <w:r w:rsidRPr="0038516E">
              <w:rPr>
                <w:rFonts w:ascii="Verdana" w:hAnsi="Verdana"/>
                <w:color w:val="951A20"/>
                <w:sz w:val="20"/>
                <w:szCs w:val="20"/>
              </w:rPr>
              <w:t>Christmas</w:t>
            </w:r>
            <w:r>
              <w:rPr>
                <w:rFonts w:ascii="Verdana" w:hAnsi="Verdana"/>
                <w:color w:val="951A20"/>
                <w:sz w:val="20"/>
                <w:szCs w:val="20"/>
              </w:rPr>
              <w:t xml:space="preserve"> Holiday</w:t>
            </w:r>
          </w:p>
        </w:tc>
      </w:tr>
      <w:tr w:rsidR="00162F50" w:rsidRPr="004862AB" w14:paraId="0268A978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6D02862F" w14:textId="77777777" w:rsidR="00162F50" w:rsidRPr="004862AB" w:rsidRDefault="00162F50" w:rsidP="00162F50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14E2AE7D" w14:textId="77777777" w:rsidR="00162F50" w:rsidRPr="0045048B" w:rsidRDefault="00162F50" w:rsidP="00162F5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1009" w:type="dxa"/>
            <w:vAlign w:val="center"/>
          </w:tcPr>
          <w:p w14:paraId="574CBD29" w14:textId="77777777" w:rsidR="00162F50" w:rsidRPr="0045048B" w:rsidRDefault="00162F50" w:rsidP="00162F5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1009" w:type="dxa"/>
            <w:vAlign w:val="center"/>
          </w:tcPr>
          <w:p w14:paraId="3601C03C" w14:textId="77777777" w:rsidR="00162F50" w:rsidRPr="0045048B" w:rsidRDefault="00162F50" w:rsidP="00162F5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vAlign w:val="center"/>
          </w:tcPr>
          <w:p w14:paraId="7C389EAD" w14:textId="77777777" w:rsidR="00162F50" w:rsidRPr="0045048B" w:rsidRDefault="00162F50" w:rsidP="00162F5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vAlign w:val="center"/>
          </w:tcPr>
          <w:p w14:paraId="232C4DBB" w14:textId="77777777" w:rsidR="00162F50" w:rsidRPr="0045048B" w:rsidRDefault="00162F50" w:rsidP="00162F5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vAlign w:val="center"/>
          </w:tcPr>
          <w:p w14:paraId="75AED493" w14:textId="77777777" w:rsidR="00162F50" w:rsidRPr="0045048B" w:rsidRDefault="00162F50" w:rsidP="00162F5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1009" w:type="dxa"/>
            <w:vAlign w:val="center"/>
          </w:tcPr>
          <w:p w14:paraId="4F1DFCD8" w14:textId="77777777" w:rsidR="00162F50" w:rsidRPr="0045048B" w:rsidRDefault="00162F50" w:rsidP="00162F5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4C79C49B" w14:textId="77777777" w:rsidR="00162F50" w:rsidRPr="003B367C" w:rsidRDefault="00162F50" w:rsidP="00162F50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162F50">
              <w:rPr>
                <w:rFonts w:ascii="Verdana" w:hAnsi="Verdana"/>
                <w:b/>
                <w:color w:val="951A20"/>
                <w:sz w:val="20"/>
                <w:szCs w:val="20"/>
              </w:rPr>
              <w:t>27</w:t>
            </w: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76785BDA" w14:textId="77777777" w:rsidR="00162F50" w:rsidRPr="00162F50" w:rsidRDefault="00162F50" w:rsidP="00162F50">
            <w:pPr>
              <w:rPr>
                <w:rFonts w:ascii="Century Gothic" w:hAnsi="Century Gothic"/>
                <w:sz w:val="20"/>
              </w:rPr>
            </w:pPr>
            <w:r w:rsidRPr="00076C8F">
              <w:rPr>
                <w:rFonts w:ascii="Verdana" w:hAnsi="Verdana"/>
                <w:color w:val="951A20"/>
                <w:sz w:val="20"/>
                <w:szCs w:val="20"/>
              </w:rPr>
              <w:t>Boxing Day Holiday</w:t>
            </w:r>
          </w:p>
        </w:tc>
      </w:tr>
      <w:tr w:rsidR="00162F50" w:rsidRPr="004862AB" w14:paraId="25881BC3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043A0A08" w14:textId="77777777" w:rsidR="00162F50" w:rsidRPr="004862AB" w:rsidRDefault="00162F50" w:rsidP="00162F50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419F998B" w14:textId="77777777" w:rsidR="00162F50" w:rsidRPr="0045048B" w:rsidRDefault="00162F50" w:rsidP="00162F5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1009" w:type="dxa"/>
            <w:vAlign w:val="center"/>
          </w:tcPr>
          <w:p w14:paraId="22D242A7" w14:textId="77777777" w:rsidR="00162F50" w:rsidRPr="0045048B" w:rsidRDefault="00162F50" w:rsidP="00162F5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1009" w:type="dxa"/>
            <w:vAlign w:val="center"/>
          </w:tcPr>
          <w:p w14:paraId="7753D110" w14:textId="77777777" w:rsidR="00162F50" w:rsidRPr="0045048B" w:rsidRDefault="00162F50" w:rsidP="00162F5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vAlign w:val="center"/>
          </w:tcPr>
          <w:p w14:paraId="65884F31" w14:textId="77777777" w:rsidR="00162F50" w:rsidRPr="0045048B" w:rsidRDefault="00162F50" w:rsidP="00162F5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vAlign w:val="center"/>
          </w:tcPr>
          <w:p w14:paraId="3952F8B9" w14:textId="77777777" w:rsidR="00162F50" w:rsidRPr="0045048B" w:rsidRDefault="00162F50" w:rsidP="00162F5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vAlign w:val="center"/>
          </w:tcPr>
          <w:p w14:paraId="3F1C9697" w14:textId="77777777" w:rsidR="00162F50" w:rsidRPr="0045048B" w:rsidRDefault="00162F50" w:rsidP="00162F5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vAlign w:val="center"/>
          </w:tcPr>
          <w:p w14:paraId="46CA0056" w14:textId="77777777" w:rsidR="00162F50" w:rsidRPr="0045048B" w:rsidRDefault="00162F50" w:rsidP="00162F5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4E7BC925" w14:textId="77777777" w:rsidR="00162F50" w:rsidRPr="003B367C" w:rsidRDefault="00162F50" w:rsidP="00162F50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162F50">
              <w:rPr>
                <w:rFonts w:ascii="Verdana" w:hAnsi="Verdana"/>
                <w:b/>
                <w:color w:val="951A20"/>
                <w:sz w:val="20"/>
                <w:szCs w:val="20"/>
              </w:rPr>
              <w:t>31</w:t>
            </w: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7DE06B7A" w14:textId="77777777" w:rsidR="00162F50" w:rsidRPr="0038516E" w:rsidRDefault="00162F50" w:rsidP="00162F50">
            <w:pPr>
              <w:rPr>
                <w:rFonts w:ascii="Verdana" w:hAnsi="Verdana"/>
                <w:sz w:val="20"/>
                <w:szCs w:val="20"/>
              </w:rPr>
            </w:pPr>
            <w:r w:rsidRPr="00162F50">
              <w:rPr>
                <w:rFonts w:ascii="Verdana" w:hAnsi="Verdana"/>
                <w:color w:val="951A20"/>
                <w:sz w:val="20"/>
                <w:szCs w:val="20"/>
              </w:rPr>
              <w:t>New Year's Eve</w:t>
            </w:r>
          </w:p>
        </w:tc>
      </w:tr>
      <w:tr w:rsidR="00162F50" w:rsidRPr="004862AB" w14:paraId="6F097A83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719DC5CE" w14:textId="77777777" w:rsidR="00162F50" w:rsidRPr="004862AB" w:rsidRDefault="00162F50" w:rsidP="00162F50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4CBA51FE" w14:textId="77777777" w:rsidR="00162F50" w:rsidRPr="0045048B" w:rsidRDefault="00162F50" w:rsidP="00162F5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color w:val="951A20"/>
                <w:sz w:val="28"/>
                <w:szCs w:val="28"/>
              </w:rPr>
              <w:t>25</w:t>
            </w:r>
          </w:p>
        </w:tc>
        <w:tc>
          <w:tcPr>
            <w:tcW w:w="1009" w:type="dxa"/>
            <w:vAlign w:val="center"/>
          </w:tcPr>
          <w:p w14:paraId="22E85551" w14:textId="77777777" w:rsidR="00162F50" w:rsidRPr="00076C8F" w:rsidRDefault="00162F50" w:rsidP="00162F50">
            <w:pPr>
              <w:pStyle w:val="Dates"/>
              <w:jc w:val="center"/>
              <w:rPr>
                <w:rFonts w:ascii="Verdana" w:hAnsi="Verdana"/>
                <w:color w:val="951A20"/>
                <w:sz w:val="28"/>
                <w:szCs w:val="28"/>
              </w:rPr>
            </w:pPr>
            <w:r w:rsidRPr="00076C8F">
              <w:rPr>
                <w:rFonts w:ascii="Verdana" w:hAnsi="Verdana"/>
                <w:color w:val="951A20"/>
                <w:sz w:val="28"/>
                <w:szCs w:val="28"/>
              </w:rPr>
              <w:t>26</w:t>
            </w:r>
          </w:p>
        </w:tc>
        <w:tc>
          <w:tcPr>
            <w:tcW w:w="1009" w:type="dxa"/>
            <w:vAlign w:val="center"/>
          </w:tcPr>
          <w:p w14:paraId="461DC850" w14:textId="77777777" w:rsidR="00162F50" w:rsidRPr="00076C8F" w:rsidRDefault="00162F50" w:rsidP="00162F50">
            <w:pPr>
              <w:pStyle w:val="Dates"/>
              <w:jc w:val="center"/>
              <w:rPr>
                <w:rFonts w:ascii="Verdana" w:hAnsi="Verdana"/>
                <w:color w:val="951A20"/>
                <w:sz w:val="28"/>
                <w:szCs w:val="28"/>
              </w:rPr>
            </w:pPr>
            <w:r w:rsidRPr="00076C8F">
              <w:rPr>
                <w:rFonts w:ascii="Verdana" w:hAnsi="Verdana"/>
                <w:color w:val="951A20"/>
                <w:sz w:val="28"/>
                <w:szCs w:val="28"/>
              </w:rPr>
              <w:t>27</w:t>
            </w:r>
          </w:p>
        </w:tc>
        <w:tc>
          <w:tcPr>
            <w:tcW w:w="1009" w:type="dxa"/>
            <w:vAlign w:val="center"/>
          </w:tcPr>
          <w:p w14:paraId="7F9A6E44" w14:textId="77777777" w:rsidR="00162F50" w:rsidRPr="0045048B" w:rsidRDefault="00162F50" w:rsidP="00162F5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vAlign w:val="center"/>
          </w:tcPr>
          <w:p w14:paraId="6285124C" w14:textId="77777777" w:rsidR="00162F50" w:rsidRPr="0045048B" w:rsidRDefault="00162F50" w:rsidP="00162F5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vAlign w:val="center"/>
          </w:tcPr>
          <w:p w14:paraId="261BE785" w14:textId="77777777" w:rsidR="00162F50" w:rsidRPr="0045048B" w:rsidRDefault="00162F50" w:rsidP="00162F5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vAlign w:val="center"/>
          </w:tcPr>
          <w:p w14:paraId="178DA11A" w14:textId="77777777" w:rsidR="00162F50" w:rsidRPr="0045048B" w:rsidRDefault="00162F50" w:rsidP="00162F5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076C8F">
              <w:rPr>
                <w:rFonts w:ascii="Verdana" w:hAnsi="Verdana"/>
                <w:color w:val="951A20"/>
                <w:sz w:val="28"/>
                <w:szCs w:val="28"/>
              </w:rPr>
              <w:t>31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2F6A165F" w14:textId="77777777" w:rsidR="00162F50" w:rsidRPr="003B367C" w:rsidRDefault="00162F50" w:rsidP="00162F50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13E90FA2" w14:textId="77777777" w:rsidR="00162F50" w:rsidRPr="0038516E" w:rsidRDefault="00162F50" w:rsidP="00162F5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62F50" w:rsidRPr="004862AB" w14:paraId="45597922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59ADEA6D" w14:textId="77777777" w:rsidR="00162F50" w:rsidRPr="004862AB" w:rsidRDefault="00162F50" w:rsidP="00162F50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000734BD" w14:textId="77777777" w:rsidR="00162F50" w:rsidRPr="0045048B" w:rsidRDefault="00162F50" w:rsidP="00162F5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2F7EE1AC" w14:textId="77777777" w:rsidR="00162F50" w:rsidRPr="0045048B" w:rsidRDefault="00162F50" w:rsidP="00162F5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31A44101" w14:textId="77777777" w:rsidR="00162F50" w:rsidRPr="0045048B" w:rsidRDefault="00162F50" w:rsidP="00162F5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055E895A" w14:textId="77777777" w:rsidR="00162F50" w:rsidRPr="0045048B" w:rsidRDefault="00162F50" w:rsidP="00162F5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16C7E7D6" w14:textId="77777777" w:rsidR="00162F50" w:rsidRPr="0045048B" w:rsidRDefault="00162F50" w:rsidP="00162F5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0E15C1AE" w14:textId="77777777" w:rsidR="00162F50" w:rsidRPr="0045048B" w:rsidRDefault="00162F50" w:rsidP="00162F5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73B3E7E1" w14:textId="77777777" w:rsidR="00162F50" w:rsidRPr="0045048B" w:rsidRDefault="00162F50" w:rsidP="00162F50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57D3A15E" w14:textId="77777777" w:rsidR="00162F50" w:rsidRPr="003B367C" w:rsidRDefault="00162F50" w:rsidP="00162F50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6CE26C16" w14:textId="77777777" w:rsidR="00162F50" w:rsidRPr="0038516E" w:rsidRDefault="00162F50" w:rsidP="00162F5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488F1FC" w14:textId="77777777" w:rsidR="0029463D" w:rsidRDefault="0029463D" w:rsidP="00E465B2">
      <w:pPr>
        <w:rPr>
          <w:rFonts w:ascii="Verdana" w:hAnsi="Verdana"/>
        </w:rPr>
      </w:pPr>
    </w:p>
    <w:sectPr w:rsidR="0029463D" w:rsidSect="00396F91">
      <w:footerReference w:type="default" r:id="rId8"/>
      <w:pgSz w:w="12240" w:h="15840" w:code="1"/>
      <w:pgMar w:top="864" w:right="720" w:bottom="821" w:left="720" w:header="0" w:footer="7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9B903" w14:textId="77777777" w:rsidR="004D4E18" w:rsidRDefault="004D4E18" w:rsidP="00646CFF">
      <w:r>
        <w:separator/>
      </w:r>
    </w:p>
  </w:endnote>
  <w:endnote w:type="continuationSeparator" w:id="0">
    <w:p w14:paraId="71028CF9" w14:textId="77777777" w:rsidR="004D4E18" w:rsidRDefault="004D4E18" w:rsidP="0064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Hebrew">
    <w:charset w:val="00"/>
    <w:family w:val="roman"/>
    <w:notTrueType/>
    <w:pitch w:val="variable"/>
    <w:sig w:usb0="8000086F" w:usb1="4000204A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C9A57" w14:textId="77777777" w:rsidR="00646CFF" w:rsidRPr="00905273" w:rsidRDefault="00DF64FE" w:rsidP="0020401E">
    <w:pPr>
      <w:pStyle w:val="Footer"/>
      <w:jc w:val="right"/>
      <w:rPr>
        <w:color w:val="404040"/>
        <w:szCs w:val="20"/>
      </w:rPr>
    </w:pPr>
    <w:hyperlink r:id="rId1" w:history="1">
      <w:r w:rsidR="00905273" w:rsidRPr="00905273">
        <w:rPr>
          <w:rStyle w:val="Hyperlink"/>
          <w:rFonts w:ascii="Verdana" w:hAnsi="Verdana"/>
          <w:color w:val="404040"/>
          <w:sz w:val="20"/>
          <w:szCs w:val="20"/>
          <w:u w:val="none"/>
        </w:rPr>
        <w:t xml:space="preserve"> Template</w:t>
      </w:r>
    </w:hyperlink>
    <w:r w:rsidR="00905273" w:rsidRPr="00905273">
      <w:rPr>
        <w:rFonts w:ascii="Verdana" w:hAnsi="Verdana"/>
        <w:color w:val="404040"/>
        <w:sz w:val="20"/>
        <w:szCs w:val="20"/>
      </w:rPr>
      <w:t xml:space="preserve"> © calenda</w:t>
    </w:r>
    <w:r w:rsidR="00076C8F">
      <w:rPr>
        <w:rFonts w:ascii="Verdana" w:hAnsi="Verdana"/>
        <w:color w:val="404040"/>
        <w:sz w:val="20"/>
        <w:szCs w:val="20"/>
      </w:rPr>
      <w:t>rholidays.info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E7ADF" w14:textId="77777777" w:rsidR="004D4E18" w:rsidRDefault="004D4E18" w:rsidP="00646CFF">
      <w:r>
        <w:separator/>
      </w:r>
    </w:p>
  </w:footnote>
  <w:footnote w:type="continuationSeparator" w:id="0">
    <w:p w14:paraId="024213C2" w14:textId="77777777" w:rsidR="004D4E18" w:rsidRDefault="004D4E18" w:rsidP="00646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D2466"/>
    <w:multiLevelType w:val="hybridMultilevel"/>
    <w:tmpl w:val="1FCC156C"/>
    <w:lvl w:ilvl="0" w:tplc="97028DB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13D1C"/>
    <w:multiLevelType w:val="multilevel"/>
    <w:tmpl w:val="29866F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86C07"/>
    <w:multiLevelType w:val="hybridMultilevel"/>
    <w:tmpl w:val="29866F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3791937">
    <w:abstractNumId w:val="2"/>
  </w:num>
  <w:num w:numId="2" w16cid:durableId="1896774464">
    <w:abstractNumId w:val="1"/>
  </w:num>
  <w:num w:numId="3" w16cid:durableId="53616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E9D"/>
    <w:rsid w:val="00017760"/>
    <w:rsid w:val="00020CD8"/>
    <w:rsid w:val="00023E39"/>
    <w:rsid w:val="00031546"/>
    <w:rsid w:val="00052096"/>
    <w:rsid w:val="00055743"/>
    <w:rsid w:val="000576FD"/>
    <w:rsid w:val="000708D6"/>
    <w:rsid w:val="00075314"/>
    <w:rsid w:val="00076C8F"/>
    <w:rsid w:val="00080FD9"/>
    <w:rsid w:val="00094B92"/>
    <w:rsid w:val="00096995"/>
    <w:rsid w:val="00097285"/>
    <w:rsid w:val="000A1075"/>
    <w:rsid w:val="000A492E"/>
    <w:rsid w:val="000A5D87"/>
    <w:rsid w:val="000B2423"/>
    <w:rsid w:val="000B7C4E"/>
    <w:rsid w:val="00115375"/>
    <w:rsid w:val="00122CF7"/>
    <w:rsid w:val="00123E66"/>
    <w:rsid w:val="001441AF"/>
    <w:rsid w:val="00150A93"/>
    <w:rsid w:val="00161057"/>
    <w:rsid w:val="00162F50"/>
    <w:rsid w:val="00180909"/>
    <w:rsid w:val="00180DB3"/>
    <w:rsid w:val="00182B35"/>
    <w:rsid w:val="00187387"/>
    <w:rsid w:val="001921EB"/>
    <w:rsid w:val="0019687C"/>
    <w:rsid w:val="001C0A4D"/>
    <w:rsid w:val="001C7C4E"/>
    <w:rsid w:val="001D708A"/>
    <w:rsid w:val="002017E5"/>
    <w:rsid w:val="0020401E"/>
    <w:rsid w:val="002048E6"/>
    <w:rsid w:val="00211A2A"/>
    <w:rsid w:val="00217A5C"/>
    <w:rsid w:val="00275216"/>
    <w:rsid w:val="00284FE1"/>
    <w:rsid w:val="002873E1"/>
    <w:rsid w:val="0029463D"/>
    <w:rsid w:val="0029497D"/>
    <w:rsid w:val="002A092D"/>
    <w:rsid w:val="002A2CB3"/>
    <w:rsid w:val="002A7F24"/>
    <w:rsid w:val="002D2641"/>
    <w:rsid w:val="002D55E2"/>
    <w:rsid w:val="002D7AD9"/>
    <w:rsid w:val="003070A3"/>
    <w:rsid w:val="00311F17"/>
    <w:rsid w:val="0032785F"/>
    <w:rsid w:val="00341424"/>
    <w:rsid w:val="00376A6B"/>
    <w:rsid w:val="0038155E"/>
    <w:rsid w:val="00384A8A"/>
    <w:rsid w:val="0038516E"/>
    <w:rsid w:val="003879BF"/>
    <w:rsid w:val="00392DD1"/>
    <w:rsid w:val="00396259"/>
    <w:rsid w:val="00396F91"/>
    <w:rsid w:val="00397479"/>
    <w:rsid w:val="00397784"/>
    <w:rsid w:val="003B367C"/>
    <w:rsid w:val="003B5E9D"/>
    <w:rsid w:val="003C1954"/>
    <w:rsid w:val="003C3AE5"/>
    <w:rsid w:val="003C741F"/>
    <w:rsid w:val="003E74AD"/>
    <w:rsid w:val="004307B2"/>
    <w:rsid w:val="00437F84"/>
    <w:rsid w:val="00446B7C"/>
    <w:rsid w:val="0045048B"/>
    <w:rsid w:val="0046281D"/>
    <w:rsid w:val="00473CC7"/>
    <w:rsid w:val="004757A7"/>
    <w:rsid w:val="004862AB"/>
    <w:rsid w:val="00487D69"/>
    <w:rsid w:val="00492B4C"/>
    <w:rsid w:val="00496FC3"/>
    <w:rsid w:val="004A58DD"/>
    <w:rsid w:val="004A5F0E"/>
    <w:rsid w:val="004D4E18"/>
    <w:rsid w:val="004E7DA1"/>
    <w:rsid w:val="00521A2D"/>
    <w:rsid w:val="00530D5C"/>
    <w:rsid w:val="005407CE"/>
    <w:rsid w:val="005446B9"/>
    <w:rsid w:val="005453F1"/>
    <w:rsid w:val="005462A1"/>
    <w:rsid w:val="00562F77"/>
    <w:rsid w:val="00564CA6"/>
    <w:rsid w:val="00565D76"/>
    <w:rsid w:val="00590CC5"/>
    <w:rsid w:val="00592184"/>
    <w:rsid w:val="00593DC7"/>
    <w:rsid w:val="005A1ABE"/>
    <w:rsid w:val="005B1B5E"/>
    <w:rsid w:val="005E6540"/>
    <w:rsid w:val="0061790F"/>
    <w:rsid w:val="00630C17"/>
    <w:rsid w:val="00646CFF"/>
    <w:rsid w:val="00650655"/>
    <w:rsid w:val="0065713E"/>
    <w:rsid w:val="0066100B"/>
    <w:rsid w:val="00664E8A"/>
    <w:rsid w:val="006712E7"/>
    <w:rsid w:val="00675145"/>
    <w:rsid w:val="00683E64"/>
    <w:rsid w:val="00686D1D"/>
    <w:rsid w:val="006A220E"/>
    <w:rsid w:val="006B6037"/>
    <w:rsid w:val="006B61C0"/>
    <w:rsid w:val="006C527B"/>
    <w:rsid w:val="006D3C69"/>
    <w:rsid w:val="007019C2"/>
    <w:rsid w:val="00720D77"/>
    <w:rsid w:val="00736C27"/>
    <w:rsid w:val="00746321"/>
    <w:rsid w:val="00755050"/>
    <w:rsid w:val="00761ABA"/>
    <w:rsid w:val="0078303C"/>
    <w:rsid w:val="007A426D"/>
    <w:rsid w:val="007B7715"/>
    <w:rsid w:val="007D1BA0"/>
    <w:rsid w:val="007D76D7"/>
    <w:rsid w:val="007E5B85"/>
    <w:rsid w:val="007F5808"/>
    <w:rsid w:val="00806067"/>
    <w:rsid w:val="00835622"/>
    <w:rsid w:val="008363A9"/>
    <w:rsid w:val="00846FB5"/>
    <w:rsid w:val="0085257D"/>
    <w:rsid w:val="00863E6B"/>
    <w:rsid w:val="0087003A"/>
    <w:rsid w:val="00875573"/>
    <w:rsid w:val="008757EA"/>
    <w:rsid w:val="0088010A"/>
    <w:rsid w:val="008911C0"/>
    <w:rsid w:val="008960F5"/>
    <w:rsid w:val="008A5CF6"/>
    <w:rsid w:val="008C44F4"/>
    <w:rsid w:val="008C4CB0"/>
    <w:rsid w:val="008D00F8"/>
    <w:rsid w:val="008D171C"/>
    <w:rsid w:val="008F4ED4"/>
    <w:rsid w:val="0090206E"/>
    <w:rsid w:val="009028BC"/>
    <w:rsid w:val="009034ED"/>
    <w:rsid w:val="00903E27"/>
    <w:rsid w:val="00905273"/>
    <w:rsid w:val="00940794"/>
    <w:rsid w:val="00996B4E"/>
    <w:rsid w:val="009A0DB6"/>
    <w:rsid w:val="009C45CF"/>
    <w:rsid w:val="009D56EF"/>
    <w:rsid w:val="009D622F"/>
    <w:rsid w:val="009E3B28"/>
    <w:rsid w:val="009E67C6"/>
    <w:rsid w:val="009F4357"/>
    <w:rsid w:val="00A01464"/>
    <w:rsid w:val="00A167CB"/>
    <w:rsid w:val="00A30D0E"/>
    <w:rsid w:val="00A32C74"/>
    <w:rsid w:val="00A3791B"/>
    <w:rsid w:val="00A408CA"/>
    <w:rsid w:val="00A421A4"/>
    <w:rsid w:val="00A55064"/>
    <w:rsid w:val="00A57C45"/>
    <w:rsid w:val="00A668F2"/>
    <w:rsid w:val="00A738C2"/>
    <w:rsid w:val="00A909F0"/>
    <w:rsid w:val="00A973B3"/>
    <w:rsid w:val="00AB4342"/>
    <w:rsid w:val="00AD26C2"/>
    <w:rsid w:val="00AE7524"/>
    <w:rsid w:val="00AF5411"/>
    <w:rsid w:val="00B01734"/>
    <w:rsid w:val="00B10782"/>
    <w:rsid w:val="00B16866"/>
    <w:rsid w:val="00B2516A"/>
    <w:rsid w:val="00B303FD"/>
    <w:rsid w:val="00B35141"/>
    <w:rsid w:val="00B462C8"/>
    <w:rsid w:val="00B61B69"/>
    <w:rsid w:val="00B739DD"/>
    <w:rsid w:val="00B84ABC"/>
    <w:rsid w:val="00BA37A1"/>
    <w:rsid w:val="00BA5005"/>
    <w:rsid w:val="00BB2BB3"/>
    <w:rsid w:val="00BB4146"/>
    <w:rsid w:val="00BC26EC"/>
    <w:rsid w:val="00BE30FB"/>
    <w:rsid w:val="00BF23BB"/>
    <w:rsid w:val="00C13E6B"/>
    <w:rsid w:val="00C15EF5"/>
    <w:rsid w:val="00C16104"/>
    <w:rsid w:val="00C259F4"/>
    <w:rsid w:val="00C438E7"/>
    <w:rsid w:val="00C44750"/>
    <w:rsid w:val="00C456B3"/>
    <w:rsid w:val="00C61F40"/>
    <w:rsid w:val="00C66F54"/>
    <w:rsid w:val="00C70AC7"/>
    <w:rsid w:val="00C80BB5"/>
    <w:rsid w:val="00C85B58"/>
    <w:rsid w:val="00C86306"/>
    <w:rsid w:val="00CA3753"/>
    <w:rsid w:val="00CA7775"/>
    <w:rsid w:val="00CB296B"/>
    <w:rsid w:val="00CB2A4C"/>
    <w:rsid w:val="00CC143F"/>
    <w:rsid w:val="00CD01D7"/>
    <w:rsid w:val="00CD50E5"/>
    <w:rsid w:val="00CE4DEC"/>
    <w:rsid w:val="00CE5BB0"/>
    <w:rsid w:val="00CF3C71"/>
    <w:rsid w:val="00D03233"/>
    <w:rsid w:val="00D11DAF"/>
    <w:rsid w:val="00D12CAE"/>
    <w:rsid w:val="00D26879"/>
    <w:rsid w:val="00D3494F"/>
    <w:rsid w:val="00D50040"/>
    <w:rsid w:val="00D7384E"/>
    <w:rsid w:val="00D9731B"/>
    <w:rsid w:val="00DA5678"/>
    <w:rsid w:val="00DB0AE9"/>
    <w:rsid w:val="00DB55D6"/>
    <w:rsid w:val="00DC65F3"/>
    <w:rsid w:val="00DF4255"/>
    <w:rsid w:val="00DF64FE"/>
    <w:rsid w:val="00DF73B3"/>
    <w:rsid w:val="00E22E0D"/>
    <w:rsid w:val="00E261E5"/>
    <w:rsid w:val="00E465B2"/>
    <w:rsid w:val="00E50039"/>
    <w:rsid w:val="00E521A9"/>
    <w:rsid w:val="00E861AC"/>
    <w:rsid w:val="00E95620"/>
    <w:rsid w:val="00EA751B"/>
    <w:rsid w:val="00EC1A63"/>
    <w:rsid w:val="00EC27F3"/>
    <w:rsid w:val="00EE11A0"/>
    <w:rsid w:val="00EE1E45"/>
    <w:rsid w:val="00EE5308"/>
    <w:rsid w:val="00EF7C3C"/>
    <w:rsid w:val="00F17C81"/>
    <w:rsid w:val="00F6503F"/>
    <w:rsid w:val="00F771D4"/>
    <w:rsid w:val="00F83B4A"/>
    <w:rsid w:val="00F861F0"/>
    <w:rsid w:val="00F86F8F"/>
    <w:rsid w:val="00F9555D"/>
    <w:rsid w:val="00FA343F"/>
    <w:rsid w:val="00FC1370"/>
    <w:rsid w:val="00FF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38898A"/>
  <w15:chartTrackingRefBased/>
  <w15:docId w15:val="{87544A98-209B-4955-98B6-5811F49E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FE1"/>
    <w:rPr>
      <w:sz w:val="24"/>
      <w:szCs w:val="24"/>
      <w:lang w:val="en-CA" w:eastAsia="en-US"/>
    </w:rPr>
  </w:style>
  <w:style w:type="paragraph" w:styleId="Heading1">
    <w:name w:val="heading 1"/>
    <w:aliases w:val="Calendar Heading"/>
    <w:basedOn w:val="Normal"/>
    <w:next w:val="Normal"/>
    <w:link w:val="Heading1Char"/>
    <w:qFormat/>
    <w:rsid w:val="00B16866"/>
    <w:pPr>
      <w:keepNext/>
      <w:jc w:val="right"/>
      <w:outlineLvl w:val="0"/>
    </w:pPr>
    <w:rPr>
      <w:rFonts w:ascii="Arial Narrow" w:hAnsi="Arial Narrow" w:cs="Arial"/>
      <w:b/>
      <w:bCs/>
      <w:caps/>
      <w:color w:val="889166"/>
      <w:spacing w:val="34"/>
      <w:kern w:val="96"/>
      <w:sz w:val="64"/>
      <w:szCs w:val="6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80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92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2CEF"/>
    <w:rPr>
      <w:sz w:val="0"/>
      <w:szCs w:val="0"/>
      <w:lang w:val="en-CA"/>
    </w:rPr>
  </w:style>
  <w:style w:type="character" w:customStyle="1" w:styleId="Heading1Char">
    <w:name w:val="Heading 1 Char"/>
    <w:aliases w:val="Calendar Heading Char"/>
    <w:link w:val="Heading1"/>
    <w:rsid w:val="00B16866"/>
    <w:rPr>
      <w:rFonts w:ascii="Arial Narrow" w:hAnsi="Arial Narrow" w:cs="Arial"/>
      <w:b/>
      <w:bCs/>
      <w:caps/>
      <w:color w:val="889166"/>
      <w:spacing w:val="34"/>
      <w:kern w:val="96"/>
      <w:sz w:val="64"/>
      <w:szCs w:val="64"/>
    </w:rPr>
  </w:style>
  <w:style w:type="paragraph" w:styleId="Header">
    <w:name w:val="header"/>
    <w:basedOn w:val="Normal"/>
    <w:link w:val="HeaderChar"/>
    <w:uiPriority w:val="99"/>
    <w:unhideWhenUsed/>
    <w:rsid w:val="00646CF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46CFF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646CF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46CFF"/>
    <w:rPr>
      <w:sz w:val="24"/>
      <w:szCs w:val="24"/>
      <w:lang w:val="en-CA"/>
    </w:rPr>
  </w:style>
  <w:style w:type="character" w:styleId="Hyperlink">
    <w:name w:val="Hyperlink"/>
    <w:uiPriority w:val="99"/>
    <w:unhideWhenUsed/>
    <w:rsid w:val="00646CFF"/>
    <w:rPr>
      <w:color w:val="0000FF"/>
      <w:u w:val="single"/>
    </w:rPr>
  </w:style>
  <w:style w:type="paragraph" w:customStyle="1" w:styleId="Day">
    <w:name w:val="Day"/>
    <w:link w:val="DayCharChar"/>
    <w:rsid w:val="00D3494F"/>
    <w:pPr>
      <w:spacing w:before="100" w:beforeAutospacing="1" w:after="100" w:afterAutospacing="1"/>
      <w:jc w:val="center"/>
    </w:pPr>
    <w:rPr>
      <w:rFonts w:ascii="Tahoma" w:hAnsi="Tahoma" w:cs="Tahoma"/>
      <w:b/>
      <w:noProof/>
      <w:lang w:val="en-US" w:eastAsia="en-US"/>
    </w:rPr>
  </w:style>
  <w:style w:type="character" w:customStyle="1" w:styleId="DayCharChar">
    <w:name w:val="Day Char Char"/>
    <w:link w:val="Day"/>
    <w:rsid w:val="00D3494F"/>
    <w:rPr>
      <w:rFonts w:ascii="Tahoma" w:hAnsi="Tahoma" w:cs="Tahoma"/>
      <w:b/>
      <w:noProof/>
      <w:lang w:val="en-US" w:eastAsia="en-US" w:bidi="ar-SA"/>
    </w:rPr>
  </w:style>
  <w:style w:type="paragraph" w:customStyle="1" w:styleId="Dates">
    <w:name w:val="Dates"/>
    <w:basedOn w:val="Normal"/>
    <w:next w:val="Normal"/>
    <w:rsid w:val="00115375"/>
    <w:pPr>
      <w:jc w:val="right"/>
    </w:pPr>
    <w:rPr>
      <w:rFonts w:ascii="Century Gothic" w:hAnsi="Century Gothic" w:cs="Tahoma"/>
      <w:b/>
      <w:noProof/>
      <w:sz w:val="20"/>
      <w:szCs w:val="20"/>
      <w:lang w:val="en-US"/>
    </w:rPr>
  </w:style>
  <w:style w:type="paragraph" w:customStyle="1" w:styleId="CalendarInformationBold">
    <w:name w:val="Calendar Information Bold"/>
    <w:basedOn w:val="Normal"/>
    <w:link w:val="CalendarInformationBoldChar"/>
    <w:uiPriority w:val="99"/>
    <w:rsid w:val="0038516E"/>
    <w:pPr>
      <w:framePr w:hSpace="187" w:wrap="auto" w:vAnchor="page" w:hAnchor="page" w:xAlign="center" w:y="1441"/>
      <w:tabs>
        <w:tab w:val="left" w:pos="576"/>
      </w:tabs>
    </w:pPr>
    <w:rPr>
      <w:rFonts w:ascii="Century Gothic" w:hAnsi="Century Gothic" w:cs="Century Gothic"/>
      <w:b/>
      <w:bCs/>
      <w:sz w:val="15"/>
      <w:szCs w:val="15"/>
      <w:lang w:val="en-US"/>
    </w:rPr>
  </w:style>
  <w:style w:type="character" w:customStyle="1" w:styleId="CalendarInformationBoldChar">
    <w:name w:val="Calendar Information Bold Char"/>
    <w:link w:val="CalendarInformationBold"/>
    <w:uiPriority w:val="99"/>
    <w:locked/>
    <w:rsid w:val="0038516E"/>
    <w:rPr>
      <w:rFonts w:ascii="Century Gothic" w:hAnsi="Century Gothic" w:cs="Century Gothic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lendarlabs.com/2017-calendar-templat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a\Downloads\TS03000535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B1A3A11-B297-4325-A21E-E82EC151D6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TS030005350.dotx</Template>
  <TotalTime>0</TotalTime>
  <Pages>4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Calendar - CalendarHolidays.info</vt:lpstr>
    </vt:vector>
  </TitlesOfParts>
  <Company>CalendarHolidays.info</Company>
  <LinksUpToDate>false</LinksUpToDate>
  <CharactersWithSpaces>2007</CharactersWithSpaces>
  <SharedDoc>false</SharedDoc>
  <HLinks>
    <vt:vector size="6" baseType="variant">
      <vt:variant>
        <vt:i4>7340131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http://www.calendarlabs.com/2017-calendar-templates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Calendar - CalendarHolidays.info</dc:title>
  <dc:subject>2022 Quarterly Calendar - CalendarHolidays.info</dc:subject>
  <dc:creator>CalendarHolidays.info</dc:creator>
  <cp:keywords>CalendarHolidays.info; Quarterly calendar; calendar</cp:keywords>
  <dc:description>For Personal Use Only. Do not Sale or Distribute. © 2022 CalendarHolidays.info. All Rights Reserved. www.CalendarHolidays.info</dc:description>
  <cp:lastModifiedBy>Shankar</cp:lastModifiedBy>
  <cp:revision>2</cp:revision>
  <cp:lastPrinted>2016-03-03T10:31:00Z</cp:lastPrinted>
  <dcterms:created xsi:type="dcterms:W3CDTF">2022-07-20T19:16:00Z</dcterms:created>
  <dcterms:modified xsi:type="dcterms:W3CDTF">2022-07-20T19:16:00Z</dcterms:modified>
  <cp:category>CalendarHolidays.info;Calendar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TC300053509990</vt:lpwstr>
  </property>
</Properties>
</file>